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1676" w14:textId="77777777" w:rsidR="00DF1C94" w:rsidRPr="00DF1C94" w:rsidRDefault="00DF1C94" w:rsidP="00DF1C94">
      <w:pPr>
        <w:rPr>
          <w:rFonts w:ascii="Calibri" w:hAnsi="Calibri"/>
        </w:rPr>
      </w:pPr>
    </w:p>
    <w:p w14:paraId="074CA870" w14:textId="77777777" w:rsidR="00CF7C69" w:rsidRDefault="00A66D8F" w:rsidP="00A66D8F">
      <w:pPr>
        <w:pStyle w:val="Default"/>
        <w:jc w:val="center"/>
        <w:rPr>
          <w:rFonts w:ascii="Calibri" w:hAnsi="Calibri" w:cs="Calibri"/>
          <w:b/>
          <w:bCs/>
          <w:sz w:val="36"/>
          <w:szCs w:val="28"/>
          <w:u w:val="single"/>
        </w:rPr>
      </w:pPr>
      <w:r w:rsidRPr="00A66D8F">
        <w:rPr>
          <w:rFonts w:ascii="Calibri" w:hAnsi="Calibri" w:cs="Calibri"/>
          <w:b/>
          <w:bCs/>
          <w:sz w:val="36"/>
          <w:szCs w:val="28"/>
          <w:u w:val="single"/>
        </w:rPr>
        <w:t xml:space="preserve">Žádost o </w:t>
      </w:r>
      <w:r w:rsidR="007B5B75">
        <w:rPr>
          <w:rFonts w:ascii="Calibri" w:hAnsi="Calibri" w:cs="Calibri"/>
          <w:b/>
          <w:bCs/>
          <w:sz w:val="36"/>
          <w:szCs w:val="28"/>
          <w:u w:val="single"/>
        </w:rPr>
        <w:t xml:space="preserve">dřívější </w:t>
      </w:r>
      <w:r w:rsidRPr="00A66D8F">
        <w:rPr>
          <w:rFonts w:ascii="Calibri" w:hAnsi="Calibri" w:cs="Calibri"/>
          <w:b/>
          <w:bCs/>
          <w:sz w:val="36"/>
          <w:szCs w:val="28"/>
          <w:u w:val="single"/>
        </w:rPr>
        <w:t xml:space="preserve">uvolnění žáka/žákyně </w:t>
      </w:r>
    </w:p>
    <w:p w14:paraId="271C98C4" w14:textId="3878A487" w:rsidR="00A66D8F" w:rsidRDefault="00A66D8F" w:rsidP="00A66D8F">
      <w:pPr>
        <w:pStyle w:val="Default"/>
        <w:jc w:val="center"/>
        <w:rPr>
          <w:rFonts w:ascii="Calibri" w:hAnsi="Calibri" w:cs="Calibri"/>
          <w:b/>
          <w:bCs/>
          <w:sz w:val="36"/>
          <w:szCs w:val="28"/>
          <w:u w:val="single"/>
        </w:rPr>
      </w:pPr>
      <w:r w:rsidRPr="00A66D8F">
        <w:rPr>
          <w:rFonts w:ascii="Calibri" w:hAnsi="Calibri" w:cs="Calibri"/>
          <w:b/>
          <w:bCs/>
          <w:sz w:val="36"/>
          <w:szCs w:val="28"/>
          <w:u w:val="single"/>
        </w:rPr>
        <w:t>z</w:t>
      </w:r>
      <w:r w:rsidR="007B5B75">
        <w:rPr>
          <w:rFonts w:ascii="Calibri" w:hAnsi="Calibri" w:cs="Calibri"/>
          <w:b/>
          <w:bCs/>
          <w:sz w:val="36"/>
          <w:szCs w:val="28"/>
          <w:u w:val="single"/>
        </w:rPr>
        <w:t xml:space="preserve"> poslední vyučovací hodiny </w:t>
      </w:r>
    </w:p>
    <w:p w14:paraId="40B1C090" w14:textId="77777777" w:rsidR="00CF7C69" w:rsidRDefault="00CF7C69" w:rsidP="00A66D8F">
      <w:pPr>
        <w:pStyle w:val="Default"/>
        <w:jc w:val="center"/>
        <w:rPr>
          <w:rFonts w:ascii="Calibri" w:hAnsi="Calibri" w:cs="Calibri"/>
          <w:b/>
          <w:bCs/>
          <w:sz w:val="36"/>
          <w:szCs w:val="28"/>
          <w:u w:val="single"/>
        </w:rPr>
      </w:pPr>
    </w:p>
    <w:tbl>
      <w:tblPr>
        <w:tblStyle w:val="Mkatabulky"/>
        <w:tblpPr w:leftFromText="141" w:rightFromText="141" w:vertAnchor="text" w:horzAnchor="margin" w:tblpY="504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CF7C69" w:rsidRPr="00CF7C69" w14:paraId="6B8417FC" w14:textId="77777777" w:rsidTr="00CA3CEA">
        <w:trPr>
          <w:trHeight w:val="454"/>
        </w:trPr>
        <w:tc>
          <w:tcPr>
            <w:tcW w:w="3397" w:type="dxa"/>
            <w:vAlign w:val="center"/>
          </w:tcPr>
          <w:p w14:paraId="25717976" w14:textId="77777777" w:rsidR="00CF7C69" w:rsidRPr="00CA3CEA" w:rsidRDefault="00CF7C69" w:rsidP="00CF7C69">
            <w:pPr>
              <w:rPr>
                <w:rFonts w:ascii="Calibri" w:hAnsi="Calibri" w:cs="Calibri"/>
                <w:b/>
                <w:bCs/>
              </w:rPr>
            </w:pPr>
            <w:r w:rsidRPr="00CA3CEA">
              <w:rPr>
                <w:rFonts w:ascii="Calibri" w:hAnsi="Calibri" w:cs="Calibri"/>
                <w:b/>
                <w:bCs/>
              </w:rPr>
              <w:t xml:space="preserve">Jméno a příjmení žáka/ žákyně: </w:t>
            </w:r>
          </w:p>
        </w:tc>
        <w:sdt>
          <w:sdtPr>
            <w:rPr>
              <w:rFonts w:ascii="Calibri" w:hAnsi="Calibri" w:cs="Calibri"/>
            </w:rPr>
            <w:id w:val="445509655"/>
            <w:placeholder>
              <w:docPart w:val="166589B4AB5C4488AB4C69700C89B9A6"/>
            </w:placeholder>
            <w:showingPlcHdr/>
          </w:sdtPr>
          <w:sdtContent>
            <w:tc>
              <w:tcPr>
                <w:tcW w:w="6237" w:type="dxa"/>
                <w:vAlign w:val="center"/>
              </w:tcPr>
              <w:p w14:paraId="0D4D5A0B" w14:textId="63CCA54C" w:rsidR="00CF7C69" w:rsidRPr="00E477EC" w:rsidRDefault="00E477EC" w:rsidP="00E477EC">
                <w:pPr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 xml:space="preserve">           </w:t>
                </w:r>
              </w:p>
            </w:tc>
          </w:sdtContent>
        </w:sdt>
      </w:tr>
      <w:tr w:rsidR="00CF7C69" w:rsidRPr="00CF7C69" w14:paraId="603E2EB2" w14:textId="77777777" w:rsidTr="00CA3CEA">
        <w:trPr>
          <w:trHeight w:val="454"/>
        </w:trPr>
        <w:tc>
          <w:tcPr>
            <w:tcW w:w="3397" w:type="dxa"/>
            <w:vAlign w:val="center"/>
          </w:tcPr>
          <w:p w14:paraId="4598FD08" w14:textId="77777777" w:rsidR="00CF7C69" w:rsidRPr="00CA3CEA" w:rsidRDefault="00CF7C69" w:rsidP="00CF7C69">
            <w:pPr>
              <w:rPr>
                <w:rFonts w:ascii="Calibri" w:hAnsi="Calibri" w:cs="Calibri"/>
                <w:b/>
                <w:bCs/>
              </w:rPr>
            </w:pPr>
            <w:r w:rsidRPr="00CA3CEA">
              <w:rPr>
                <w:rFonts w:ascii="Calibri" w:hAnsi="Calibri" w:cs="Calibri"/>
                <w:b/>
                <w:bCs/>
              </w:rPr>
              <w:t>Třída:</w:t>
            </w:r>
          </w:p>
        </w:tc>
        <w:sdt>
          <w:sdtPr>
            <w:rPr>
              <w:rFonts w:ascii="Calibri" w:hAnsi="Calibri" w:cs="Calibri"/>
            </w:rPr>
            <w:id w:val="-590938753"/>
            <w:placeholder>
              <w:docPart w:val="44C3F62DDA9A416989CCE059F852D605"/>
            </w:placeholder>
            <w:showingPlcHdr/>
          </w:sdtPr>
          <w:sdtContent>
            <w:tc>
              <w:tcPr>
                <w:tcW w:w="6237" w:type="dxa"/>
                <w:vAlign w:val="center"/>
              </w:tcPr>
              <w:p w14:paraId="192FF7B2" w14:textId="2ACDA0F3" w:rsidR="00CF7C69" w:rsidRPr="00E477EC" w:rsidRDefault="00E477EC" w:rsidP="00CF7C69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 </w:t>
                </w:r>
                <w:r>
                  <w:t xml:space="preserve">          </w:t>
                </w:r>
              </w:p>
            </w:tc>
          </w:sdtContent>
        </w:sdt>
      </w:tr>
      <w:tr w:rsidR="00CF7C69" w:rsidRPr="00CF7C69" w14:paraId="2811A83A" w14:textId="77777777" w:rsidTr="00CA3CEA">
        <w:trPr>
          <w:trHeight w:val="454"/>
        </w:trPr>
        <w:tc>
          <w:tcPr>
            <w:tcW w:w="3397" w:type="dxa"/>
            <w:vAlign w:val="center"/>
          </w:tcPr>
          <w:p w14:paraId="4C9243FF" w14:textId="77777777" w:rsidR="00CF7C69" w:rsidRPr="00CA3CEA" w:rsidRDefault="00CF7C69" w:rsidP="00CF7C69">
            <w:pPr>
              <w:rPr>
                <w:rFonts w:ascii="Calibri" w:hAnsi="Calibri" w:cs="Calibri"/>
                <w:b/>
                <w:bCs/>
              </w:rPr>
            </w:pPr>
            <w:r w:rsidRPr="00CA3CEA">
              <w:rPr>
                <w:rFonts w:ascii="Calibri" w:hAnsi="Calibri" w:cs="Calibri"/>
                <w:b/>
                <w:bCs/>
              </w:rPr>
              <w:t>Třídní učitel/ učitelka:</w:t>
            </w:r>
          </w:p>
        </w:tc>
        <w:sdt>
          <w:sdtPr>
            <w:rPr>
              <w:rFonts w:asciiTheme="minorHAnsi" w:hAnsiTheme="minorHAnsi" w:cstheme="minorHAnsi"/>
            </w:rPr>
            <w:id w:val="-347333257"/>
            <w:placeholder>
              <w:docPart w:val="686F72FA3CB94B4597E8FE52D3D3B7B2"/>
            </w:placeholder>
            <w:showingPlcHdr/>
          </w:sdtPr>
          <w:sdtContent>
            <w:tc>
              <w:tcPr>
                <w:tcW w:w="6237" w:type="dxa"/>
                <w:vAlign w:val="center"/>
              </w:tcPr>
              <w:p w14:paraId="2247659B" w14:textId="0B41A689" w:rsidR="00CF7C69" w:rsidRPr="00E477EC" w:rsidRDefault="00E477EC" w:rsidP="00CF7C69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Zstupntext"/>
                  </w:rPr>
                  <w:t xml:space="preserve">           </w:t>
                </w:r>
              </w:p>
            </w:tc>
          </w:sdtContent>
        </w:sdt>
      </w:tr>
    </w:tbl>
    <w:p w14:paraId="3E890698" w14:textId="77777777" w:rsidR="00CF7C69" w:rsidRDefault="00CF7C69" w:rsidP="007B5B75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7983BBE9" w14:textId="77777777" w:rsidR="00CF7C69" w:rsidRDefault="00CF7C69" w:rsidP="00CF7C69">
      <w:pPr>
        <w:pStyle w:val="Default"/>
        <w:spacing w:line="360" w:lineRule="auto"/>
        <w:jc w:val="both"/>
        <w:rPr>
          <w:rFonts w:ascii="Calibri" w:hAnsi="Calibri" w:cs="Calibri"/>
        </w:rPr>
      </w:pPr>
    </w:p>
    <w:tbl>
      <w:tblPr>
        <w:tblStyle w:val="Mkatabulky"/>
        <w:tblpPr w:leftFromText="141" w:rightFromText="141" w:vertAnchor="text" w:horzAnchor="margin" w:tblpY="94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CF7C69" w:rsidRPr="00362684" w14:paraId="783DF407" w14:textId="77777777" w:rsidTr="00CA3CEA">
        <w:trPr>
          <w:trHeight w:val="454"/>
        </w:trPr>
        <w:tc>
          <w:tcPr>
            <w:tcW w:w="3397" w:type="dxa"/>
            <w:vAlign w:val="center"/>
          </w:tcPr>
          <w:p w14:paraId="17DEBF14" w14:textId="77777777" w:rsidR="00CF7C69" w:rsidRPr="00CF7C69" w:rsidRDefault="00CF7C69" w:rsidP="00CF7C69">
            <w:pPr>
              <w:rPr>
                <w:rFonts w:ascii="Calibri" w:hAnsi="Calibri" w:cs="Calibri"/>
              </w:rPr>
            </w:pPr>
            <w:r w:rsidRPr="00CF7C69">
              <w:rPr>
                <w:rFonts w:ascii="Calibri" w:hAnsi="Calibri" w:cs="Calibri"/>
              </w:rPr>
              <w:t>Jméno a příjmení zák. zástupce</w:t>
            </w:r>
            <w:r>
              <w:rPr>
                <w:rFonts w:ascii="Calibri" w:hAnsi="Calibri" w:cs="Calibri"/>
              </w:rPr>
              <w:t>:</w:t>
            </w:r>
            <w:r w:rsidRPr="00CF7C69">
              <w:rPr>
                <w:rFonts w:ascii="Calibri" w:hAnsi="Calibri" w:cs="Calibri"/>
              </w:rPr>
              <w:t xml:space="preserve"> </w:t>
            </w:r>
          </w:p>
        </w:tc>
        <w:sdt>
          <w:sdtPr>
            <w:rPr>
              <w:rFonts w:ascii="Calibri" w:hAnsi="Calibri" w:cs="Calibri"/>
            </w:rPr>
            <w:id w:val="1860157943"/>
            <w:placeholder>
              <w:docPart w:val="9B276ECDF8C949FFA087287BA80361BA"/>
            </w:placeholder>
            <w:showingPlcHdr/>
          </w:sdtPr>
          <w:sdtContent>
            <w:tc>
              <w:tcPr>
                <w:tcW w:w="6237" w:type="dxa"/>
                <w:vAlign w:val="center"/>
              </w:tcPr>
              <w:p w14:paraId="57552374" w14:textId="7BADDF30" w:rsidR="00CF7C69" w:rsidRPr="00E477EC" w:rsidRDefault="00E477EC" w:rsidP="00CF7C69">
                <w:pPr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 xml:space="preserve">          </w:t>
                </w:r>
              </w:p>
            </w:tc>
          </w:sdtContent>
        </w:sdt>
      </w:tr>
      <w:tr w:rsidR="00CF7C69" w:rsidRPr="00362684" w14:paraId="4C44756A" w14:textId="77777777" w:rsidTr="00CA3CEA">
        <w:trPr>
          <w:trHeight w:val="454"/>
        </w:trPr>
        <w:tc>
          <w:tcPr>
            <w:tcW w:w="3397" w:type="dxa"/>
            <w:vAlign w:val="center"/>
          </w:tcPr>
          <w:p w14:paraId="7BC7970B" w14:textId="77777777" w:rsidR="00CF7C69" w:rsidRPr="00CF7C69" w:rsidRDefault="00CF7C69" w:rsidP="00CF7C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Adresa:</w:t>
            </w:r>
          </w:p>
        </w:tc>
        <w:sdt>
          <w:sdtPr>
            <w:rPr>
              <w:rFonts w:ascii="Calibri" w:hAnsi="Calibri" w:cs="Calibri"/>
            </w:rPr>
            <w:id w:val="313924109"/>
            <w:placeholder>
              <w:docPart w:val="49AD247364AD4AE69950C176EADECE7B"/>
            </w:placeholder>
            <w:showingPlcHdr/>
          </w:sdtPr>
          <w:sdtContent>
            <w:tc>
              <w:tcPr>
                <w:tcW w:w="6237" w:type="dxa"/>
                <w:vAlign w:val="center"/>
              </w:tcPr>
              <w:p w14:paraId="32FA6D6B" w14:textId="5E456F05" w:rsidR="00CF7C69" w:rsidRPr="00E477EC" w:rsidRDefault="00E477EC" w:rsidP="00CF7C69">
                <w:pPr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 xml:space="preserve">          </w:t>
                </w:r>
              </w:p>
            </w:tc>
          </w:sdtContent>
        </w:sdt>
      </w:tr>
    </w:tbl>
    <w:p w14:paraId="4663D070" w14:textId="77777777" w:rsidR="00CF7C69" w:rsidRDefault="00CF7C69" w:rsidP="00CF7C69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52F1F883" w14:textId="1C3A1A74" w:rsidR="00CF7C69" w:rsidRDefault="00CF7C69" w:rsidP="00CF7C69">
      <w:pPr>
        <w:pStyle w:val="Default"/>
        <w:spacing w:line="360" w:lineRule="auto"/>
        <w:jc w:val="both"/>
        <w:rPr>
          <w:rFonts w:ascii="Calibri" w:hAnsi="Calibri" w:cs="Calibri"/>
        </w:rPr>
      </w:pPr>
      <w:r w:rsidRPr="00290BA8">
        <w:rPr>
          <w:rFonts w:ascii="Calibri" w:hAnsi="Calibri" w:cs="Calibri"/>
        </w:rPr>
        <w:t xml:space="preserve">Žádám o </w:t>
      </w:r>
      <w:r>
        <w:rPr>
          <w:rFonts w:ascii="Calibri" w:hAnsi="Calibri" w:cs="Calibri"/>
        </w:rPr>
        <w:t xml:space="preserve">dřívější </w:t>
      </w:r>
      <w:r w:rsidRPr="00290BA8">
        <w:rPr>
          <w:rFonts w:ascii="Calibri" w:hAnsi="Calibri" w:cs="Calibri"/>
        </w:rPr>
        <w:t xml:space="preserve">uvolnění </w:t>
      </w:r>
      <w:r>
        <w:rPr>
          <w:rFonts w:ascii="Calibri" w:hAnsi="Calibri" w:cs="Calibri"/>
        </w:rPr>
        <w:t>žáka/žákyně</w:t>
      </w:r>
      <w:r w:rsidRPr="00290BA8">
        <w:rPr>
          <w:rFonts w:ascii="Calibri" w:hAnsi="Calibri" w:cs="Calibri"/>
        </w:rPr>
        <w:t xml:space="preserve"> z</w:t>
      </w:r>
      <w:r>
        <w:rPr>
          <w:rFonts w:ascii="Calibri" w:hAnsi="Calibri" w:cs="Calibri"/>
        </w:rPr>
        <w:t> poslední vyučovací hodiny ve dni/dnech:</w:t>
      </w:r>
    </w:p>
    <w:p w14:paraId="27D78891" w14:textId="77777777" w:rsidR="00CF7C69" w:rsidRDefault="00E12E04" w:rsidP="00CF7C69">
      <w:pPr>
        <w:pStyle w:val="Default"/>
        <w:spacing w:line="36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9209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69">
            <w:rPr>
              <w:rFonts w:ascii="MS Gothic" w:eastAsia="MS Gothic" w:hAnsi="MS Gothic" w:cs="Calibri" w:hint="eastAsia"/>
            </w:rPr>
            <w:t>☐</w:t>
          </w:r>
        </w:sdtContent>
      </w:sdt>
      <w:r w:rsidR="00CF7C69">
        <w:rPr>
          <w:rFonts w:ascii="Calibri" w:hAnsi="Calibri" w:cs="Calibri"/>
        </w:rPr>
        <w:t xml:space="preserve"> Pondělí</w:t>
      </w:r>
      <w:r w:rsidR="00CF7C69">
        <w:rPr>
          <w:rFonts w:ascii="Calibri" w:hAnsi="Calibri" w:cs="Calibri"/>
        </w:rPr>
        <w:tab/>
        <w:t>v  </w:t>
      </w:r>
      <w:sdt>
        <w:sdtPr>
          <w:rPr>
            <w:rFonts w:ascii="Calibri" w:hAnsi="Calibri" w:cs="Calibri"/>
          </w:rPr>
          <w:id w:val="-612353415"/>
          <w:placeholder>
            <w:docPart w:val="FEC72921E0184D8EAC4E2221B525FC14"/>
          </w:placeholder>
          <w:showingPlcHdr/>
          <w:text/>
        </w:sdtPr>
        <w:sdtEndPr/>
        <w:sdtContent>
          <w:r w:rsidR="00CF7C69">
            <w:rPr>
              <w:rFonts w:ascii="Calibri" w:hAnsi="Calibri" w:cs="Calibri"/>
            </w:rPr>
            <w:t xml:space="preserve">          </w:t>
          </w:r>
        </w:sdtContent>
      </w:sdt>
      <w:r w:rsidR="00CF7C69">
        <w:rPr>
          <w:rFonts w:ascii="Calibri" w:hAnsi="Calibri" w:cs="Calibri"/>
        </w:rPr>
        <w:t xml:space="preserve">  hodin</w:t>
      </w:r>
    </w:p>
    <w:p w14:paraId="129EE763" w14:textId="77777777" w:rsidR="00CF7C69" w:rsidRDefault="00E12E04" w:rsidP="00CF7C69">
      <w:pPr>
        <w:pStyle w:val="Default"/>
        <w:spacing w:line="36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6837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69">
            <w:rPr>
              <w:rFonts w:ascii="MS Gothic" w:eastAsia="MS Gothic" w:hAnsi="MS Gothic" w:cs="Calibri" w:hint="eastAsia"/>
            </w:rPr>
            <w:t>☐</w:t>
          </w:r>
        </w:sdtContent>
      </w:sdt>
      <w:r w:rsidR="00CF7C69">
        <w:rPr>
          <w:rFonts w:ascii="Calibri" w:hAnsi="Calibri" w:cs="Calibri"/>
        </w:rPr>
        <w:t xml:space="preserve"> Úterý</w:t>
      </w:r>
      <w:r w:rsidR="00CF7C69">
        <w:rPr>
          <w:rFonts w:ascii="Calibri" w:hAnsi="Calibri" w:cs="Calibri"/>
        </w:rPr>
        <w:tab/>
        <w:t xml:space="preserve">v  </w:t>
      </w:r>
      <w:sdt>
        <w:sdtPr>
          <w:rPr>
            <w:rFonts w:ascii="Calibri" w:hAnsi="Calibri" w:cs="Calibri"/>
          </w:rPr>
          <w:id w:val="1718553781"/>
          <w:placeholder>
            <w:docPart w:val="47E1459C24404FD28583A826969F6257"/>
          </w:placeholder>
          <w:showingPlcHdr/>
          <w:text/>
        </w:sdtPr>
        <w:sdtEndPr/>
        <w:sdtContent>
          <w:r w:rsidR="00CF7C69">
            <w:rPr>
              <w:rFonts w:ascii="Calibri" w:hAnsi="Calibri" w:cs="Calibri"/>
            </w:rPr>
            <w:t xml:space="preserve">          </w:t>
          </w:r>
        </w:sdtContent>
      </w:sdt>
      <w:r w:rsidR="00CF7C69">
        <w:rPr>
          <w:rFonts w:ascii="Calibri" w:hAnsi="Calibri" w:cs="Calibri"/>
        </w:rPr>
        <w:t xml:space="preserve">  hodin</w:t>
      </w:r>
    </w:p>
    <w:p w14:paraId="751F8A18" w14:textId="77777777" w:rsidR="00CF7C69" w:rsidRDefault="00E12E04" w:rsidP="00CF7C69">
      <w:pPr>
        <w:pStyle w:val="Default"/>
        <w:spacing w:line="36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10510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69">
            <w:rPr>
              <w:rFonts w:ascii="MS Gothic" w:eastAsia="MS Gothic" w:hAnsi="MS Gothic" w:cs="Calibri" w:hint="eastAsia"/>
            </w:rPr>
            <w:t>☐</w:t>
          </w:r>
        </w:sdtContent>
      </w:sdt>
      <w:r w:rsidR="00CF7C69">
        <w:rPr>
          <w:rFonts w:ascii="Calibri" w:hAnsi="Calibri" w:cs="Calibri"/>
        </w:rPr>
        <w:t xml:space="preserve"> Středa</w:t>
      </w:r>
      <w:r w:rsidR="00CF7C69">
        <w:rPr>
          <w:rFonts w:ascii="Calibri" w:hAnsi="Calibri" w:cs="Calibri"/>
        </w:rPr>
        <w:tab/>
        <w:t xml:space="preserve">v  </w:t>
      </w:r>
      <w:sdt>
        <w:sdtPr>
          <w:rPr>
            <w:rFonts w:ascii="Calibri" w:hAnsi="Calibri" w:cs="Calibri"/>
          </w:rPr>
          <w:id w:val="-1435897666"/>
          <w:placeholder>
            <w:docPart w:val="6CAD7A13168248CC8CFA032AAC708BED"/>
          </w:placeholder>
          <w:showingPlcHdr/>
          <w:text/>
        </w:sdtPr>
        <w:sdtEndPr/>
        <w:sdtContent>
          <w:r w:rsidR="00CF7C69">
            <w:rPr>
              <w:rFonts w:ascii="Calibri" w:hAnsi="Calibri" w:cs="Calibri"/>
            </w:rPr>
            <w:t xml:space="preserve">          </w:t>
          </w:r>
        </w:sdtContent>
      </w:sdt>
      <w:r w:rsidR="00CF7C69">
        <w:rPr>
          <w:rFonts w:ascii="Calibri" w:hAnsi="Calibri" w:cs="Calibri"/>
        </w:rPr>
        <w:t xml:space="preserve">  hodin</w:t>
      </w:r>
    </w:p>
    <w:p w14:paraId="56019F59" w14:textId="77777777" w:rsidR="00CF7C69" w:rsidRDefault="00E12E04" w:rsidP="00CF7C69">
      <w:pPr>
        <w:pStyle w:val="Default"/>
        <w:spacing w:line="36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6607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69">
            <w:rPr>
              <w:rFonts w:ascii="MS Gothic" w:eastAsia="MS Gothic" w:hAnsi="MS Gothic" w:cs="Calibri" w:hint="eastAsia"/>
            </w:rPr>
            <w:t>☐</w:t>
          </w:r>
        </w:sdtContent>
      </w:sdt>
      <w:r w:rsidR="00CF7C69">
        <w:rPr>
          <w:rFonts w:ascii="Calibri" w:hAnsi="Calibri" w:cs="Calibri"/>
        </w:rPr>
        <w:t xml:space="preserve"> Čtvrtek</w:t>
      </w:r>
      <w:r w:rsidR="00CF7C69">
        <w:rPr>
          <w:rFonts w:ascii="Calibri" w:hAnsi="Calibri" w:cs="Calibri"/>
        </w:rPr>
        <w:tab/>
        <w:t xml:space="preserve">v  </w:t>
      </w:r>
      <w:sdt>
        <w:sdtPr>
          <w:rPr>
            <w:rFonts w:ascii="Calibri" w:hAnsi="Calibri" w:cs="Calibri"/>
          </w:rPr>
          <w:id w:val="-1171485177"/>
          <w:placeholder>
            <w:docPart w:val="FAFD88DFAE74407FB6BE6FFF72698A23"/>
          </w:placeholder>
          <w:showingPlcHdr/>
          <w:text/>
        </w:sdtPr>
        <w:sdtEndPr/>
        <w:sdtContent>
          <w:r w:rsidR="00CF7C69">
            <w:rPr>
              <w:rFonts w:ascii="Calibri" w:hAnsi="Calibri" w:cs="Calibri"/>
            </w:rPr>
            <w:t xml:space="preserve">          </w:t>
          </w:r>
        </w:sdtContent>
      </w:sdt>
      <w:r w:rsidR="00CF7C69">
        <w:rPr>
          <w:rFonts w:ascii="Calibri" w:hAnsi="Calibri" w:cs="Calibri"/>
        </w:rPr>
        <w:t xml:space="preserve">  hodin</w:t>
      </w:r>
    </w:p>
    <w:p w14:paraId="174AF113" w14:textId="77777777" w:rsidR="00CF7C69" w:rsidRPr="003F23AA" w:rsidRDefault="00E12E04" w:rsidP="00CF7C69">
      <w:pPr>
        <w:pStyle w:val="Default"/>
        <w:spacing w:line="36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63182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69">
            <w:rPr>
              <w:rFonts w:ascii="MS Gothic" w:eastAsia="MS Gothic" w:hAnsi="MS Gothic" w:cs="Calibri" w:hint="eastAsia"/>
            </w:rPr>
            <w:t>☐</w:t>
          </w:r>
        </w:sdtContent>
      </w:sdt>
      <w:r w:rsidR="00CF7C69">
        <w:rPr>
          <w:rFonts w:ascii="Calibri" w:hAnsi="Calibri" w:cs="Calibri"/>
        </w:rPr>
        <w:t xml:space="preserve"> Pátek</w:t>
      </w:r>
      <w:r w:rsidR="00CF7C69">
        <w:rPr>
          <w:rFonts w:ascii="Calibri" w:hAnsi="Calibri" w:cs="Calibri"/>
        </w:rPr>
        <w:tab/>
        <w:t xml:space="preserve">v  </w:t>
      </w:r>
      <w:sdt>
        <w:sdtPr>
          <w:rPr>
            <w:rFonts w:ascii="Calibri" w:hAnsi="Calibri" w:cs="Calibri"/>
          </w:rPr>
          <w:id w:val="-1542119031"/>
          <w:placeholder>
            <w:docPart w:val="D4F65C094C6946E9B206B0811EAE9F4F"/>
          </w:placeholder>
          <w:showingPlcHdr/>
          <w:text/>
        </w:sdtPr>
        <w:sdtEndPr/>
        <w:sdtContent>
          <w:r w:rsidR="00CF7C69">
            <w:rPr>
              <w:rFonts w:ascii="Calibri" w:hAnsi="Calibri" w:cs="Calibri"/>
            </w:rPr>
            <w:t xml:space="preserve">          </w:t>
          </w:r>
        </w:sdtContent>
      </w:sdt>
      <w:r w:rsidR="00CF7C69">
        <w:rPr>
          <w:rFonts w:ascii="Calibri" w:hAnsi="Calibri" w:cs="Calibri"/>
        </w:rPr>
        <w:t xml:space="preserve">  hodin </w:t>
      </w:r>
    </w:p>
    <w:p w14:paraId="7AB4291B" w14:textId="77777777" w:rsidR="00CF7C69" w:rsidRDefault="00CF7C69" w:rsidP="007B5B75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4A4E76FC" w14:textId="78C8E0E4" w:rsidR="00290BA8" w:rsidRDefault="00A66D8F" w:rsidP="007B5B75">
      <w:pPr>
        <w:pStyle w:val="Default"/>
        <w:spacing w:line="360" w:lineRule="auto"/>
      </w:pPr>
      <w:r w:rsidRPr="00290BA8">
        <w:rPr>
          <w:rFonts w:ascii="Calibri" w:hAnsi="Calibri" w:cs="Calibri"/>
          <w:b/>
          <w:bCs/>
        </w:rPr>
        <w:t xml:space="preserve">Zdůvodnění </w:t>
      </w:r>
      <w:proofErr w:type="gramStart"/>
      <w:r w:rsidRPr="00290BA8">
        <w:rPr>
          <w:rFonts w:ascii="Calibri" w:hAnsi="Calibri" w:cs="Calibri"/>
          <w:b/>
          <w:bCs/>
        </w:rPr>
        <w:t>žádosti:</w:t>
      </w:r>
      <w:r w:rsidR="00CA3CEA">
        <w:rPr>
          <w:rFonts w:ascii="Calibri" w:hAnsi="Calibri" w:cs="Calibri"/>
          <w:b/>
          <w:bCs/>
        </w:rPr>
        <w:t xml:space="preserve">   </w:t>
      </w:r>
      <w:proofErr w:type="gramEnd"/>
      <w:r w:rsidR="00CA3CEA">
        <w:rPr>
          <w:rFonts w:ascii="Calibri" w:hAnsi="Calibri" w:cs="Calibri"/>
          <w:b/>
          <w:bCs/>
        </w:rPr>
        <w:t xml:space="preserve"> </w:t>
      </w:r>
      <w:r w:rsidR="00CC318B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</w:rPr>
          <w:id w:val="560141591"/>
          <w:placeholder>
            <w:docPart w:val="490197E757594A1998032A7E82EEABE3"/>
          </w:placeholder>
          <w:showingPlcHdr/>
          <w:text/>
        </w:sdtPr>
        <w:sdtEndPr/>
        <w:sdtContent>
          <w:r w:rsidR="007A1A1F">
            <w:rPr>
              <w:rFonts w:ascii="Calibri" w:hAnsi="Calibri" w:cs="Calibri"/>
              <w:b/>
              <w:bCs/>
            </w:rPr>
            <w:t xml:space="preserve">     </w:t>
          </w:r>
        </w:sdtContent>
      </w:sdt>
    </w:p>
    <w:p w14:paraId="3F377F6F" w14:textId="77777777" w:rsidR="00290BA8" w:rsidRPr="00290BA8" w:rsidRDefault="00290BA8" w:rsidP="00A66D8F">
      <w:pPr>
        <w:pStyle w:val="Default"/>
      </w:pPr>
    </w:p>
    <w:p w14:paraId="0A05F41A" w14:textId="77777777" w:rsidR="00CF7C69" w:rsidRDefault="00CF7C69" w:rsidP="00A66D8F">
      <w:pPr>
        <w:pStyle w:val="Default"/>
        <w:rPr>
          <w:rFonts w:ascii="Calibri" w:hAnsi="Calibri" w:cs="Calibri"/>
        </w:rPr>
      </w:pPr>
    </w:p>
    <w:p w14:paraId="39D995E7" w14:textId="77777777" w:rsidR="00CF7C69" w:rsidRDefault="00CF7C69" w:rsidP="00A66D8F">
      <w:pPr>
        <w:pStyle w:val="Default"/>
        <w:rPr>
          <w:rFonts w:ascii="Calibri" w:hAnsi="Calibri" w:cs="Calibri"/>
        </w:rPr>
      </w:pPr>
    </w:p>
    <w:p w14:paraId="76F75534" w14:textId="612DF462" w:rsidR="00290BA8" w:rsidRDefault="007C0097" w:rsidP="00CF7C69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53742" wp14:editId="47C5144A">
                <wp:simplePos x="0" y="0"/>
                <wp:positionH relativeFrom="column">
                  <wp:posOffset>3994784</wp:posOffset>
                </wp:positionH>
                <wp:positionV relativeFrom="paragraph">
                  <wp:posOffset>178435</wp:posOffset>
                </wp:positionV>
                <wp:extent cx="1666875" cy="0"/>
                <wp:effectExtent l="0" t="0" r="0" b="0"/>
                <wp:wrapNone/>
                <wp:docPr id="172647503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739A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5pt,14.05pt" to="445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" strokecolor="black [3040]"/>
            </w:pict>
          </mc:Fallback>
        </mc:AlternateContent>
      </w:r>
      <w:r w:rsidR="00290BA8" w:rsidRPr="00DF1C94">
        <w:rPr>
          <w:rFonts w:ascii="Calibri" w:hAnsi="Calibri"/>
        </w:rPr>
        <w:t>V</w:t>
      </w:r>
      <w:r w:rsidR="00E2070A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2130128257"/>
          <w:placeholder>
            <w:docPart w:val="AEEF5D13938A4F10802ED1D5431A1605"/>
          </w:placeholder>
          <w:showingPlcHdr/>
          <w:text/>
        </w:sdtPr>
        <w:sdtEndPr/>
        <w:sdtContent>
          <w:r w:rsidR="00EF6A37">
            <w:rPr>
              <w:rFonts w:ascii="Calibri" w:hAnsi="Calibri"/>
            </w:rPr>
            <w:t xml:space="preserve">  </w:t>
          </w:r>
          <w:r w:rsidR="007A1A1F">
            <w:rPr>
              <w:rFonts w:ascii="Calibri" w:hAnsi="Calibri"/>
            </w:rPr>
            <w:t xml:space="preserve">   </w:t>
          </w:r>
          <w:r w:rsidR="00EF6A37">
            <w:rPr>
              <w:rFonts w:ascii="Calibri" w:hAnsi="Calibri"/>
            </w:rPr>
            <w:t xml:space="preserve">  </w:t>
          </w:r>
        </w:sdtContent>
      </w:sdt>
      <w:r w:rsidR="00E2070A">
        <w:rPr>
          <w:rFonts w:ascii="Calibri" w:hAnsi="Calibri"/>
        </w:rPr>
        <w:t xml:space="preserve">                               </w:t>
      </w:r>
      <w:r w:rsidR="00290BA8" w:rsidRPr="00DF1C94">
        <w:rPr>
          <w:rFonts w:ascii="Calibri" w:hAnsi="Calibri"/>
        </w:rPr>
        <w:t>dne</w:t>
      </w:r>
      <w:r w:rsidR="00E2070A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2088806704"/>
          <w:placeholder>
            <w:docPart w:val="D10E043E6A384B4BA7732D13AB20089B"/>
          </w:placeholder>
          <w:showingPlcHdr/>
          <w:text/>
        </w:sdtPr>
        <w:sdtEndPr/>
        <w:sdtContent>
          <w:r w:rsidR="00EF6A37">
            <w:rPr>
              <w:rFonts w:ascii="Calibri" w:hAnsi="Calibri"/>
            </w:rPr>
            <w:t xml:space="preserve">  </w:t>
          </w:r>
          <w:r w:rsidR="007A1A1F">
            <w:rPr>
              <w:rFonts w:ascii="Calibri" w:hAnsi="Calibri"/>
            </w:rPr>
            <w:t xml:space="preserve">      </w:t>
          </w:r>
          <w:r w:rsidR="00EF6A37">
            <w:rPr>
              <w:rFonts w:ascii="Calibri" w:hAnsi="Calibri"/>
            </w:rPr>
            <w:t xml:space="preserve"> </w:t>
          </w:r>
        </w:sdtContent>
      </w:sdt>
      <w:r w:rsidR="00EF6A37">
        <w:rPr>
          <w:rFonts w:ascii="Calibri" w:hAnsi="Calibri"/>
        </w:rPr>
        <w:tab/>
      </w:r>
      <w:r w:rsidR="00CF7C69">
        <w:rPr>
          <w:rFonts w:ascii="Calibri" w:hAnsi="Calibri"/>
        </w:rPr>
        <w:t xml:space="preserve">                          </w:t>
      </w:r>
    </w:p>
    <w:p w14:paraId="098CA86D" w14:textId="75EFDD9A" w:rsidR="00290BA8" w:rsidRPr="00DF1C94" w:rsidRDefault="00290BA8" w:rsidP="00290BA8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F7C69">
        <w:rPr>
          <w:rFonts w:ascii="Calibri" w:hAnsi="Calibri"/>
        </w:rPr>
        <w:tab/>
      </w:r>
      <w:r w:rsidR="00CF7C69">
        <w:rPr>
          <w:rFonts w:ascii="Calibri" w:hAnsi="Calibri"/>
        </w:rPr>
        <w:tab/>
        <w:t xml:space="preserve">                          </w:t>
      </w:r>
      <w:r w:rsidRPr="00DF1C94">
        <w:rPr>
          <w:rFonts w:ascii="Calibri" w:hAnsi="Calibri"/>
        </w:rPr>
        <w:t>podpis zák</w:t>
      </w:r>
      <w:r w:rsidR="007C0097">
        <w:rPr>
          <w:rFonts w:ascii="Calibri" w:hAnsi="Calibri"/>
        </w:rPr>
        <w:t>.</w:t>
      </w:r>
      <w:r w:rsidRPr="00DF1C94">
        <w:rPr>
          <w:rFonts w:ascii="Calibri" w:hAnsi="Calibri"/>
        </w:rPr>
        <w:t xml:space="preserve"> zástupc</w:t>
      </w:r>
      <w:r w:rsidR="00CF7C69">
        <w:rPr>
          <w:rFonts w:ascii="Calibri" w:hAnsi="Calibri"/>
        </w:rPr>
        <w:t>e žáka</w:t>
      </w:r>
      <w:r w:rsidRPr="00DF1C94">
        <w:rPr>
          <w:rFonts w:ascii="Calibri" w:hAnsi="Calibri"/>
        </w:rPr>
        <w:t xml:space="preserve"> </w:t>
      </w:r>
    </w:p>
    <w:p w14:paraId="74260CE0" w14:textId="77777777" w:rsidR="00290BA8" w:rsidRDefault="00290BA8" w:rsidP="00290BA8">
      <w:pPr>
        <w:pBdr>
          <w:bottom w:val="single" w:sz="12" w:space="1" w:color="auto"/>
        </w:pBdr>
        <w:rPr>
          <w:rFonts w:ascii="Calibri" w:hAnsi="Calibri"/>
        </w:rPr>
      </w:pPr>
    </w:p>
    <w:p w14:paraId="72C8DED0" w14:textId="77777777" w:rsidR="00290BA8" w:rsidRDefault="00290BA8" w:rsidP="00290BA8">
      <w:pPr>
        <w:rPr>
          <w:rFonts w:ascii="Calibri" w:hAnsi="Calibri"/>
        </w:rPr>
      </w:pPr>
    </w:p>
    <w:p w14:paraId="163F9D6F" w14:textId="7331C71E" w:rsidR="00290BA8" w:rsidRDefault="00A66D8F" w:rsidP="00290BA8">
      <w:pPr>
        <w:pStyle w:val="Default"/>
        <w:spacing w:line="360" w:lineRule="auto"/>
        <w:rPr>
          <w:rFonts w:ascii="Calibri" w:hAnsi="Calibri" w:cs="Calibri"/>
          <w:b/>
          <w:bCs/>
        </w:rPr>
      </w:pPr>
      <w:r w:rsidRPr="00290BA8">
        <w:rPr>
          <w:rFonts w:ascii="Calibri" w:hAnsi="Calibri" w:cs="Calibri"/>
          <w:b/>
          <w:bCs/>
        </w:rPr>
        <w:t>Vyjádření třídního učitele/učitelky:</w:t>
      </w:r>
      <w:r w:rsidR="00E2070A">
        <w:rPr>
          <w:rFonts w:ascii="Calibri" w:hAnsi="Calibri" w:cs="Calibri"/>
          <w:b/>
          <w:bCs/>
        </w:rPr>
        <w:t xml:space="preserve"> </w:t>
      </w:r>
    </w:p>
    <w:p w14:paraId="21877B33" w14:textId="33E17DA5" w:rsidR="00A66D8F" w:rsidRPr="00290BA8" w:rsidRDefault="00EF6A37" w:rsidP="00290BA8">
      <w:pPr>
        <w:pStyle w:val="Default"/>
        <w:spacing w:line="360" w:lineRule="auto"/>
      </w:pPr>
      <w:r>
        <w:rPr>
          <w:rFonts w:ascii="Calibri" w:hAnsi="Calibri" w:cs="Calibri"/>
        </w:rPr>
        <w:t xml:space="preserve">Datum: </w:t>
      </w:r>
      <w:r w:rsidR="00CF7C69">
        <w:rPr>
          <w:rFonts w:ascii="Calibri" w:hAnsi="Calibri" w:cs="Calibri"/>
        </w:rPr>
        <w:tab/>
      </w:r>
      <w:r w:rsidR="00CF7C69">
        <w:rPr>
          <w:rFonts w:ascii="Calibri" w:hAnsi="Calibri" w:cs="Calibri"/>
        </w:rPr>
        <w:tab/>
      </w:r>
      <w:r w:rsidR="00CF7C69">
        <w:rPr>
          <w:rFonts w:ascii="Calibri" w:hAnsi="Calibri" w:cs="Calibri"/>
        </w:rPr>
        <w:tab/>
      </w:r>
      <w:r w:rsidR="00A66D8F" w:rsidRPr="00290BA8">
        <w:rPr>
          <w:rFonts w:ascii="Calibri" w:hAnsi="Calibri" w:cs="Calibri"/>
        </w:rPr>
        <w:t xml:space="preserve">Podpis: </w:t>
      </w:r>
      <w:r w:rsidR="00290BA8">
        <w:rPr>
          <w:rFonts w:ascii="Calibri" w:hAnsi="Calibri"/>
        </w:rPr>
        <w:t>_____________________</w:t>
      </w:r>
    </w:p>
    <w:p w14:paraId="356E82D5" w14:textId="77777777" w:rsidR="00612182" w:rsidRDefault="00612182" w:rsidP="00290BA8">
      <w:pPr>
        <w:pStyle w:val="Default"/>
        <w:spacing w:line="360" w:lineRule="auto"/>
        <w:rPr>
          <w:rFonts w:ascii="Calibri" w:hAnsi="Calibri" w:cs="Calibri"/>
          <w:b/>
          <w:bCs/>
        </w:rPr>
      </w:pPr>
    </w:p>
    <w:p w14:paraId="239ED457" w14:textId="182DF766" w:rsidR="00463377" w:rsidRPr="00463377" w:rsidRDefault="00A66D8F" w:rsidP="00290BA8">
      <w:pPr>
        <w:pStyle w:val="Default"/>
        <w:spacing w:line="360" w:lineRule="auto"/>
      </w:pPr>
      <w:r w:rsidRPr="00290BA8">
        <w:rPr>
          <w:rFonts w:ascii="Calibri" w:hAnsi="Calibri" w:cs="Calibri"/>
          <w:b/>
          <w:bCs/>
        </w:rPr>
        <w:t xml:space="preserve">Vyjádření vedení školy: </w:t>
      </w:r>
    </w:p>
    <w:p w14:paraId="3F3C07E9" w14:textId="192310F2" w:rsidR="00290BA8" w:rsidRDefault="00EF6A37" w:rsidP="00290BA8">
      <w:pPr>
        <w:pStyle w:val="Default"/>
        <w:spacing w:line="360" w:lineRule="auto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</w:rPr>
        <w:t xml:space="preserve">Datum: </w:t>
      </w:r>
      <w:r w:rsidR="00E477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gramEnd"/>
      <w:r>
        <w:rPr>
          <w:rFonts w:ascii="Calibri" w:hAnsi="Calibri" w:cs="Calibri"/>
        </w:rPr>
        <w:t xml:space="preserve">                          </w:t>
      </w:r>
      <w:r w:rsidR="00CF7C69">
        <w:rPr>
          <w:rFonts w:ascii="Calibri" w:hAnsi="Calibri" w:cs="Calibri"/>
        </w:rPr>
        <w:tab/>
      </w:r>
      <w:r w:rsidR="00290BA8" w:rsidRPr="00290BA8">
        <w:rPr>
          <w:rFonts w:ascii="Calibri" w:hAnsi="Calibri" w:cs="Calibri"/>
        </w:rPr>
        <w:t xml:space="preserve">Podpis: </w:t>
      </w:r>
      <w:r w:rsidR="00290BA8">
        <w:rPr>
          <w:rFonts w:ascii="Calibri" w:hAnsi="Calibri"/>
        </w:rPr>
        <w:t>______________________</w:t>
      </w:r>
    </w:p>
    <w:sectPr w:rsidR="00290BA8" w:rsidSect="00CF7C69">
      <w:headerReference w:type="default" r:id="rId7"/>
      <w:pgSz w:w="11906" w:h="16838"/>
      <w:pgMar w:top="1418" w:right="1134" w:bottom="357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3A597" w14:textId="77777777" w:rsidR="006E2A9D" w:rsidRDefault="006E2A9D" w:rsidP="00FD4B81">
      <w:r>
        <w:separator/>
      </w:r>
    </w:p>
  </w:endnote>
  <w:endnote w:type="continuationSeparator" w:id="0">
    <w:p w14:paraId="5DCA54E3" w14:textId="77777777" w:rsidR="006E2A9D" w:rsidRDefault="006E2A9D" w:rsidP="00FD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6A4AF" w14:textId="77777777" w:rsidR="006E2A9D" w:rsidRDefault="006E2A9D" w:rsidP="00FD4B81">
      <w:r>
        <w:separator/>
      </w:r>
    </w:p>
  </w:footnote>
  <w:footnote w:type="continuationSeparator" w:id="0">
    <w:p w14:paraId="7A32EF67" w14:textId="77777777" w:rsidR="006E2A9D" w:rsidRDefault="006E2A9D" w:rsidP="00FD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D88AD" w14:textId="77777777" w:rsidR="00446053" w:rsidRPr="002C5B38" w:rsidRDefault="00446053" w:rsidP="00446053">
    <w:pPr>
      <w:jc w:val="right"/>
      <w:rPr>
        <w:rFonts w:ascii="Calibri" w:hAnsi="Calibri"/>
        <w:b/>
        <w:sz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43E0D46A" wp14:editId="243B4687">
          <wp:simplePos x="0" y="0"/>
          <wp:positionH relativeFrom="margin">
            <wp:align>left</wp:align>
          </wp:positionH>
          <wp:positionV relativeFrom="paragraph">
            <wp:posOffset>-160655</wp:posOffset>
          </wp:positionV>
          <wp:extent cx="2057400" cy="628650"/>
          <wp:effectExtent l="0" t="0" r="0" b="0"/>
          <wp:wrapTight wrapText="bothSides">
            <wp:wrapPolygon edited="0">
              <wp:start x="0" y="0"/>
              <wp:lineTo x="0" y="20945"/>
              <wp:lineTo x="21400" y="20945"/>
              <wp:lineTo x="21400" y="0"/>
              <wp:lineTo x="0" y="0"/>
            </wp:wrapPolygon>
          </wp:wrapTight>
          <wp:docPr id="2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64" r="11774" b="23077"/>
                  <a:stretch>
                    <a:fillRect/>
                  </a:stretch>
                </pic:blipFill>
                <pic:spPr bwMode="auto">
                  <a:xfrm>
                    <a:off x="0" y="0"/>
                    <a:ext cx="2070419" cy="633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</w:rPr>
      <w:t xml:space="preserve">           </w:t>
    </w:r>
    <w:r w:rsidRPr="002C5B38">
      <w:rPr>
        <w:rFonts w:ascii="Calibri" w:hAnsi="Calibri"/>
        <w:b/>
        <w:sz w:val="20"/>
      </w:rPr>
      <w:t>Základní škola a Mateřská škola Malšice, okres Tábor</w:t>
    </w:r>
  </w:p>
  <w:p w14:paraId="3A813ECC" w14:textId="77777777" w:rsidR="00446053" w:rsidRDefault="00446053" w:rsidP="00446053">
    <w:pPr>
      <w:pStyle w:val="Zhlav"/>
      <w:jc w:val="right"/>
      <w:rPr>
        <w:sz w:val="20"/>
      </w:rPr>
    </w:pPr>
    <w:r w:rsidRPr="00FD4B81">
      <w:rPr>
        <w:rFonts w:ascii="Calibri" w:hAnsi="Calibri"/>
        <w:sz w:val="20"/>
      </w:rPr>
      <w:t xml:space="preserve">Malšice 232, 391 </w:t>
    </w:r>
    <w:proofErr w:type="gramStart"/>
    <w:r w:rsidRPr="00FD4B81">
      <w:rPr>
        <w:rFonts w:ascii="Calibri" w:hAnsi="Calibri"/>
        <w:sz w:val="20"/>
      </w:rPr>
      <w:t>75  Malšice</w:t>
    </w:r>
    <w:proofErr w:type="gramEnd"/>
    <w:r w:rsidRPr="00FD4B81">
      <w:rPr>
        <w:sz w:val="20"/>
      </w:rPr>
      <w:t xml:space="preserve"> </w:t>
    </w:r>
  </w:p>
  <w:p w14:paraId="0B52EBF5" w14:textId="77777777" w:rsidR="00446053" w:rsidRPr="00FD4B81" w:rsidRDefault="00446053" w:rsidP="00446053">
    <w:pPr>
      <w:pStyle w:val="Zhlav"/>
      <w:jc w:val="right"/>
      <w:rPr>
        <w:rFonts w:asciiTheme="minorHAnsi" w:hAnsiTheme="minorHAnsi" w:cstheme="minorHAnsi"/>
        <w:sz w:val="20"/>
      </w:rPr>
    </w:pPr>
    <w:r w:rsidRPr="002C5B38">
      <w:rPr>
        <w:rFonts w:asciiTheme="minorHAnsi" w:hAnsiTheme="minorHAnsi" w:cstheme="minorHAnsi"/>
        <w:sz w:val="20"/>
      </w:rPr>
      <w:t>www.zsmalsice.cz</w:t>
    </w:r>
    <w:r>
      <w:rPr>
        <w:rFonts w:asciiTheme="minorHAnsi" w:hAnsiTheme="minorHAnsi" w:cstheme="minorHAnsi"/>
        <w:sz w:val="20"/>
      </w:rPr>
      <w:t xml:space="preserve">, ID datové schránky: </w:t>
    </w:r>
    <w:r w:rsidRPr="00ED1734">
      <w:rPr>
        <w:rFonts w:asciiTheme="minorHAnsi" w:hAnsiTheme="minorHAnsi" w:cstheme="minorHAnsi"/>
        <w:sz w:val="20"/>
      </w:rPr>
      <w:t>dsrmfdn</w:t>
    </w:r>
  </w:p>
  <w:p w14:paraId="0732D34D" w14:textId="77777777" w:rsidR="00446053" w:rsidRPr="00C86A4F" w:rsidRDefault="00446053" w:rsidP="00446053">
    <w:pPr>
      <w:pStyle w:val="Zhlav"/>
      <w:pBdr>
        <w:bottom w:val="single" w:sz="12" w:space="1" w:color="auto"/>
      </w:pBdr>
      <w:jc w:val="right"/>
      <w:rPr>
        <w:rFonts w:asciiTheme="minorHAnsi" w:hAnsiTheme="minorHAnsi" w:cstheme="minorHAnsi"/>
        <w:sz w:val="20"/>
      </w:rPr>
    </w:pPr>
    <w:r w:rsidRPr="00FD4B81">
      <w:rPr>
        <w:rFonts w:asciiTheme="minorHAnsi" w:hAnsiTheme="minorHAnsi" w:cstheme="minorHAnsi"/>
        <w:sz w:val="20"/>
      </w:rPr>
      <w:t>IČO</w:t>
    </w:r>
    <w:r>
      <w:rPr>
        <w:rFonts w:asciiTheme="minorHAnsi" w:hAnsiTheme="minorHAnsi" w:cstheme="minorHAnsi"/>
        <w:sz w:val="20"/>
      </w:rPr>
      <w:t>:</w:t>
    </w:r>
    <w:r w:rsidRPr="00FD4B81">
      <w:rPr>
        <w:rFonts w:asciiTheme="minorHAnsi" w:hAnsiTheme="minorHAnsi" w:cstheme="minorHAnsi"/>
        <w:sz w:val="20"/>
      </w:rPr>
      <w:t xml:space="preserve"> 69561656 </w:t>
    </w:r>
  </w:p>
  <w:p w14:paraId="64CA2A21" w14:textId="77777777" w:rsidR="009901A7" w:rsidRPr="00C86A4F" w:rsidRDefault="009901A7" w:rsidP="00DF1C94">
    <w:pPr>
      <w:pStyle w:val="Zhlav"/>
      <w:jc w:val="right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32D37"/>
    <w:multiLevelType w:val="hybridMultilevel"/>
    <w:tmpl w:val="90D22C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E4797E"/>
    <w:multiLevelType w:val="hybridMultilevel"/>
    <w:tmpl w:val="E49AA8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966496">
    <w:abstractNumId w:val="0"/>
  </w:num>
  <w:num w:numId="2" w16cid:durableId="1341152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deH/nluTqMtvHAcuOniCyTL0vuc2K3kmpysVK2vmuGBgJ9wYvV2wgORuLmZErHdknnGmEoVIPVUmCyUeCAwrg==" w:salt="HowQ9EoyTjhCrad8yIGv2g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A7"/>
    <w:rsid w:val="00001363"/>
    <w:rsid w:val="0009638C"/>
    <w:rsid w:val="000D64F3"/>
    <w:rsid w:val="0012442E"/>
    <w:rsid w:val="00157CCF"/>
    <w:rsid w:val="00173694"/>
    <w:rsid w:val="001A0457"/>
    <w:rsid w:val="001B147F"/>
    <w:rsid w:val="001D2672"/>
    <w:rsid w:val="001D6462"/>
    <w:rsid w:val="00213CAC"/>
    <w:rsid w:val="002310F1"/>
    <w:rsid w:val="00262053"/>
    <w:rsid w:val="00290BA8"/>
    <w:rsid w:val="002965A6"/>
    <w:rsid w:val="00297422"/>
    <w:rsid w:val="002C4C2B"/>
    <w:rsid w:val="002D74E6"/>
    <w:rsid w:val="002F3EDC"/>
    <w:rsid w:val="0030736B"/>
    <w:rsid w:val="003371E8"/>
    <w:rsid w:val="0033745E"/>
    <w:rsid w:val="003B2D05"/>
    <w:rsid w:val="003B3706"/>
    <w:rsid w:val="003B7DDC"/>
    <w:rsid w:val="003E57A4"/>
    <w:rsid w:val="003F23AA"/>
    <w:rsid w:val="00422C75"/>
    <w:rsid w:val="004263A9"/>
    <w:rsid w:val="00426F5C"/>
    <w:rsid w:val="00427F2D"/>
    <w:rsid w:val="00446053"/>
    <w:rsid w:val="00453F23"/>
    <w:rsid w:val="00463377"/>
    <w:rsid w:val="00463766"/>
    <w:rsid w:val="00486069"/>
    <w:rsid w:val="004B5A0B"/>
    <w:rsid w:val="005066B1"/>
    <w:rsid w:val="00526D1D"/>
    <w:rsid w:val="005414B7"/>
    <w:rsid w:val="00551301"/>
    <w:rsid w:val="00552362"/>
    <w:rsid w:val="005556E5"/>
    <w:rsid w:val="00562923"/>
    <w:rsid w:val="005F194D"/>
    <w:rsid w:val="00610F56"/>
    <w:rsid w:val="00611256"/>
    <w:rsid w:val="00612182"/>
    <w:rsid w:val="00634A19"/>
    <w:rsid w:val="00653769"/>
    <w:rsid w:val="00663ECB"/>
    <w:rsid w:val="00694A77"/>
    <w:rsid w:val="006B05F8"/>
    <w:rsid w:val="006B593D"/>
    <w:rsid w:val="006C6D4C"/>
    <w:rsid w:val="006D2E80"/>
    <w:rsid w:val="006E2A9D"/>
    <w:rsid w:val="00727E80"/>
    <w:rsid w:val="00780276"/>
    <w:rsid w:val="007A1A1F"/>
    <w:rsid w:val="007B5B75"/>
    <w:rsid w:val="007C0097"/>
    <w:rsid w:val="007E1790"/>
    <w:rsid w:val="00830C1A"/>
    <w:rsid w:val="00851899"/>
    <w:rsid w:val="00894154"/>
    <w:rsid w:val="008B6A9E"/>
    <w:rsid w:val="008D610D"/>
    <w:rsid w:val="00901976"/>
    <w:rsid w:val="00903B6A"/>
    <w:rsid w:val="00911418"/>
    <w:rsid w:val="00971E1B"/>
    <w:rsid w:val="00985EE3"/>
    <w:rsid w:val="009901A7"/>
    <w:rsid w:val="00996AEB"/>
    <w:rsid w:val="009A1C07"/>
    <w:rsid w:val="009C2ED7"/>
    <w:rsid w:val="009D4983"/>
    <w:rsid w:val="009F5447"/>
    <w:rsid w:val="00A2648A"/>
    <w:rsid w:val="00A50599"/>
    <w:rsid w:val="00A516AF"/>
    <w:rsid w:val="00A66D8F"/>
    <w:rsid w:val="00A678FD"/>
    <w:rsid w:val="00AA2B2A"/>
    <w:rsid w:val="00AB5C3D"/>
    <w:rsid w:val="00AC4C3D"/>
    <w:rsid w:val="00AF6027"/>
    <w:rsid w:val="00B37C31"/>
    <w:rsid w:val="00B7552B"/>
    <w:rsid w:val="00BA1D8E"/>
    <w:rsid w:val="00BB7595"/>
    <w:rsid w:val="00BE229B"/>
    <w:rsid w:val="00BE6C4A"/>
    <w:rsid w:val="00BE7E7C"/>
    <w:rsid w:val="00C22E5F"/>
    <w:rsid w:val="00C24724"/>
    <w:rsid w:val="00C34252"/>
    <w:rsid w:val="00C37AF1"/>
    <w:rsid w:val="00C86A4F"/>
    <w:rsid w:val="00CA3CEA"/>
    <w:rsid w:val="00CC318B"/>
    <w:rsid w:val="00CD3310"/>
    <w:rsid w:val="00CE4894"/>
    <w:rsid w:val="00CF7C69"/>
    <w:rsid w:val="00D103AC"/>
    <w:rsid w:val="00D415A4"/>
    <w:rsid w:val="00D6556F"/>
    <w:rsid w:val="00D676FD"/>
    <w:rsid w:val="00D71591"/>
    <w:rsid w:val="00D74D98"/>
    <w:rsid w:val="00D83168"/>
    <w:rsid w:val="00DE03B1"/>
    <w:rsid w:val="00DF1C94"/>
    <w:rsid w:val="00DF4139"/>
    <w:rsid w:val="00DF55FC"/>
    <w:rsid w:val="00E12E04"/>
    <w:rsid w:val="00E15670"/>
    <w:rsid w:val="00E2070A"/>
    <w:rsid w:val="00E30A03"/>
    <w:rsid w:val="00E339DE"/>
    <w:rsid w:val="00E40C3E"/>
    <w:rsid w:val="00E477EC"/>
    <w:rsid w:val="00E625E7"/>
    <w:rsid w:val="00EC109F"/>
    <w:rsid w:val="00ED7ADB"/>
    <w:rsid w:val="00EF6A37"/>
    <w:rsid w:val="00F306D0"/>
    <w:rsid w:val="00F640F3"/>
    <w:rsid w:val="00F702F3"/>
    <w:rsid w:val="00FA5A11"/>
    <w:rsid w:val="00FD4B2F"/>
    <w:rsid w:val="00FD4B81"/>
    <w:rsid w:val="00FD614D"/>
    <w:rsid w:val="00FE5949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742829"/>
  <w15:docId w15:val="{3B696F2E-F639-42C8-9045-F0CCF9AD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C69"/>
    <w:rPr>
      <w:sz w:val="24"/>
      <w:szCs w:val="24"/>
    </w:rPr>
  </w:style>
  <w:style w:type="paragraph" w:styleId="Nadpis1">
    <w:name w:val="heading 1"/>
    <w:basedOn w:val="Normln"/>
    <w:next w:val="Normln"/>
    <w:qFormat/>
    <w:rsid w:val="009F5447"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F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94A7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FD4B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4B81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B8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F1C94"/>
    <w:pPr>
      <w:ind w:left="720"/>
      <w:contextualSpacing/>
    </w:pPr>
  </w:style>
  <w:style w:type="table" w:styleId="Mkatabulky">
    <w:name w:val="Table Grid"/>
    <w:basedOn w:val="Normlntabulka"/>
    <w:uiPriority w:val="59"/>
    <w:rsid w:val="00DF1C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66D8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15670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446053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26D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Z&#344;&#352;\hlavi&#269;ka_bar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EF5D13938A4F10802ED1D5431A1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599C5-B849-4C8F-AF0F-DFEE15C35D34}"/>
      </w:docPartPr>
      <w:docPartBody>
        <w:p w:rsidR="00ED0A9A" w:rsidRDefault="003440CC" w:rsidP="003440CC">
          <w:pPr>
            <w:pStyle w:val="AEEF5D13938A4F10802ED1D5431A16051"/>
          </w:pPr>
          <w:r>
            <w:rPr>
              <w:rFonts w:ascii="Calibri" w:hAnsi="Calibri"/>
            </w:rPr>
            <w:t xml:space="preserve">       </w:t>
          </w:r>
        </w:p>
      </w:docPartBody>
    </w:docPart>
    <w:docPart>
      <w:docPartPr>
        <w:name w:val="D10E043E6A384B4BA7732D13AB200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869E69-9FE9-4D5B-A6C1-CD0B8C04157C}"/>
      </w:docPartPr>
      <w:docPartBody>
        <w:p w:rsidR="00ED0A9A" w:rsidRDefault="003440CC" w:rsidP="003440CC">
          <w:pPr>
            <w:pStyle w:val="D10E043E6A384B4BA7732D13AB20089B1"/>
          </w:pPr>
          <w:r>
            <w:rPr>
              <w:rFonts w:ascii="Calibri" w:hAnsi="Calibri"/>
            </w:rPr>
            <w:t xml:space="preserve">         </w:t>
          </w:r>
        </w:p>
      </w:docPartBody>
    </w:docPart>
    <w:docPart>
      <w:docPartPr>
        <w:name w:val="490197E757594A1998032A7E82EEA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41DAE-FA04-49A1-92B6-D67166C4E58F}"/>
      </w:docPartPr>
      <w:docPartBody>
        <w:p w:rsidR="006449F7" w:rsidRDefault="003440CC" w:rsidP="003440CC">
          <w:pPr>
            <w:pStyle w:val="490197E757594A1998032A7E82EEABE3"/>
          </w:pPr>
          <w:r>
            <w:rPr>
              <w:rFonts w:ascii="Calibri" w:hAnsi="Calibri" w:cs="Calibri"/>
              <w:b/>
              <w:bCs/>
            </w:rPr>
            <w:t xml:space="preserve">     </w:t>
          </w:r>
        </w:p>
      </w:docPartBody>
    </w:docPart>
    <w:docPart>
      <w:docPartPr>
        <w:name w:val="FEC72921E0184D8EAC4E2221B525FC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3DF79-663F-48F3-96CF-9D67D2BE53A6}"/>
      </w:docPartPr>
      <w:docPartBody>
        <w:p w:rsidR="00021D6D" w:rsidRDefault="003440CC" w:rsidP="003440CC">
          <w:pPr>
            <w:pStyle w:val="FEC72921E0184D8EAC4E2221B525FC14"/>
          </w:pPr>
          <w:r>
            <w:rPr>
              <w:rFonts w:ascii="Calibri" w:hAnsi="Calibri" w:cs="Calibri"/>
            </w:rPr>
            <w:t xml:space="preserve">          </w:t>
          </w:r>
        </w:p>
      </w:docPartBody>
    </w:docPart>
    <w:docPart>
      <w:docPartPr>
        <w:name w:val="47E1459C24404FD28583A826969F62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F9149A-8223-4233-BB06-F834E35655F3}"/>
      </w:docPartPr>
      <w:docPartBody>
        <w:p w:rsidR="00021D6D" w:rsidRDefault="003440CC" w:rsidP="003440CC">
          <w:pPr>
            <w:pStyle w:val="47E1459C24404FD28583A826969F6257"/>
          </w:pPr>
          <w:r>
            <w:rPr>
              <w:rFonts w:ascii="Calibri" w:hAnsi="Calibri" w:cs="Calibri"/>
            </w:rPr>
            <w:t xml:space="preserve">          </w:t>
          </w:r>
        </w:p>
      </w:docPartBody>
    </w:docPart>
    <w:docPart>
      <w:docPartPr>
        <w:name w:val="6CAD7A13168248CC8CFA032AAC708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8B8FA-E0B0-4D66-8293-E625A3D79FDB}"/>
      </w:docPartPr>
      <w:docPartBody>
        <w:p w:rsidR="00021D6D" w:rsidRDefault="003440CC" w:rsidP="003440CC">
          <w:pPr>
            <w:pStyle w:val="6CAD7A13168248CC8CFA032AAC708BED"/>
          </w:pPr>
          <w:r>
            <w:rPr>
              <w:rFonts w:ascii="Calibri" w:hAnsi="Calibri" w:cs="Calibri"/>
            </w:rPr>
            <w:t xml:space="preserve">          </w:t>
          </w:r>
        </w:p>
      </w:docPartBody>
    </w:docPart>
    <w:docPart>
      <w:docPartPr>
        <w:name w:val="FAFD88DFAE74407FB6BE6FFF72698A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75164-38AB-441C-AD03-4E5D0D448CB6}"/>
      </w:docPartPr>
      <w:docPartBody>
        <w:p w:rsidR="00021D6D" w:rsidRDefault="003440CC" w:rsidP="003440CC">
          <w:pPr>
            <w:pStyle w:val="FAFD88DFAE74407FB6BE6FFF72698A23"/>
          </w:pPr>
          <w:r>
            <w:rPr>
              <w:rFonts w:ascii="Calibri" w:hAnsi="Calibri" w:cs="Calibri"/>
            </w:rPr>
            <w:t xml:space="preserve">          </w:t>
          </w:r>
        </w:p>
      </w:docPartBody>
    </w:docPart>
    <w:docPart>
      <w:docPartPr>
        <w:name w:val="D4F65C094C6946E9B206B0811EAE9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DCA6DB-59AC-4BA8-9184-CE9B147ED7C1}"/>
      </w:docPartPr>
      <w:docPartBody>
        <w:p w:rsidR="00021D6D" w:rsidRDefault="003440CC" w:rsidP="003440CC">
          <w:pPr>
            <w:pStyle w:val="D4F65C094C6946E9B206B0811EAE9F4F"/>
          </w:pPr>
          <w:r>
            <w:rPr>
              <w:rFonts w:ascii="Calibri" w:hAnsi="Calibri" w:cs="Calibri"/>
            </w:rPr>
            <w:t xml:space="preserve">          </w:t>
          </w:r>
        </w:p>
      </w:docPartBody>
    </w:docPart>
    <w:docPart>
      <w:docPartPr>
        <w:name w:val="166589B4AB5C4488AB4C69700C89B9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FA29E-AFB7-4413-BCEA-2BA4C5073FD8}"/>
      </w:docPartPr>
      <w:docPartBody>
        <w:p w:rsidR="003440CC" w:rsidRDefault="003440CC" w:rsidP="003440CC">
          <w:pPr>
            <w:pStyle w:val="166589B4AB5C4488AB4C69700C89B9A6"/>
          </w:pPr>
          <w:r>
            <w:rPr>
              <w:rStyle w:val="Zstupntext"/>
            </w:rPr>
            <w:t xml:space="preserve">           </w:t>
          </w:r>
        </w:p>
      </w:docPartBody>
    </w:docPart>
    <w:docPart>
      <w:docPartPr>
        <w:name w:val="44C3F62DDA9A416989CCE059F852D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83399-2478-49C3-AD62-0194F46FF517}"/>
      </w:docPartPr>
      <w:docPartBody>
        <w:p w:rsidR="003440CC" w:rsidRDefault="003440CC" w:rsidP="003440CC">
          <w:pPr>
            <w:pStyle w:val="44C3F62DDA9A416989CCE059F852D605"/>
          </w:pPr>
          <w:r>
            <w:rPr>
              <w:rFonts w:ascii="Calibri" w:hAnsi="Calibri" w:cs="Calibri"/>
            </w:rPr>
            <w:t xml:space="preserve"> </w:t>
          </w:r>
          <w:r>
            <w:t xml:space="preserve">          </w:t>
          </w:r>
        </w:p>
      </w:docPartBody>
    </w:docPart>
    <w:docPart>
      <w:docPartPr>
        <w:name w:val="686F72FA3CB94B4597E8FE52D3D3B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BB75F-7503-4EE6-B8AA-5D33A9849C1B}"/>
      </w:docPartPr>
      <w:docPartBody>
        <w:p w:rsidR="003440CC" w:rsidRDefault="003440CC" w:rsidP="003440CC">
          <w:pPr>
            <w:pStyle w:val="686F72FA3CB94B4597E8FE52D3D3B7B2"/>
          </w:pPr>
          <w:r>
            <w:rPr>
              <w:rStyle w:val="Zstupntext"/>
            </w:rPr>
            <w:t xml:space="preserve">           </w:t>
          </w:r>
        </w:p>
      </w:docPartBody>
    </w:docPart>
    <w:docPart>
      <w:docPartPr>
        <w:name w:val="9B276ECDF8C949FFA087287BA8036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F7981-CF87-4E99-964D-FB3112931A1C}"/>
      </w:docPartPr>
      <w:docPartBody>
        <w:p w:rsidR="003440CC" w:rsidRDefault="003440CC" w:rsidP="003440CC">
          <w:pPr>
            <w:pStyle w:val="9B276ECDF8C949FFA087287BA80361BA"/>
          </w:pPr>
          <w:r>
            <w:rPr>
              <w:rStyle w:val="Zstupntext"/>
            </w:rPr>
            <w:t xml:space="preserve">          </w:t>
          </w:r>
        </w:p>
      </w:docPartBody>
    </w:docPart>
    <w:docPart>
      <w:docPartPr>
        <w:name w:val="49AD247364AD4AE69950C176EADE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28BFA7-1825-4085-8406-D26049081D43}"/>
      </w:docPartPr>
      <w:docPartBody>
        <w:p w:rsidR="003440CC" w:rsidRDefault="003440CC" w:rsidP="003440CC">
          <w:pPr>
            <w:pStyle w:val="49AD247364AD4AE69950C176EADECE7B"/>
          </w:pPr>
          <w:r>
            <w:rPr>
              <w:rStyle w:val="Zstupntext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E3"/>
    <w:rsid w:val="00021D6D"/>
    <w:rsid w:val="001B147F"/>
    <w:rsid w:val="001D6462"/>
    <w:rsid w:val="001D7D9C"/>
    <w:rsid w:val="00262053"/>
    <w:rsid w:val="00285F01"/>
    <w:rsid w:val="00301196"/>
    <w:rsid w:val="00307D87"/>
    <w:rsid w:val="003440CC"/>
    <w:rsid w:val="00407709"/>
    <w:rsid w:val="004F6991"/>
    <w:rsid w:val="005414B7"/>
    <w:rsid w:val="00551301"/>
    <w:rsid w:val="006449F7"/>
    <w:rsid w:val="006669E3"/>
    <w:rsid w:val="006A2B4A"/>
    <w:rsid w:val="006B05F8"/>
    <w:rsid w:val="006E7AB1"/>
    <w:rsid w:val="0078251B"/>
    <w:rsid w:val="007E5CCA"/>
    <w:rsid w:val="00811C96"/>
    <w:rsid w:val="00894154"/>
    <w:rsid w:val="008D610D"/>
    <w:rsid w:val="009D0FCD"/>
    <w:rsid w:val="00A06B68"/>
    <w:rsid w:val="00A50599"/>
    <w:rsid w:val="00A623EE"/>
    <w:rsid w:val="00AA2B2A"/>
    <w:rsid w:val="00AC4C3D"/>
    <w:rsid w:val="00B368E0"/>
    <w:rsid w:val="00C22E5F"/>
    <w:rsid w:val="00CE4894"/>
    <w:rsid w:val="00D7631B"/>
    <w:rsid w:val="00DE03B1"/>
    <w:rsid w:val="00E05975"/>
    <w:rsid w:val="00E336E5"/>
    <w:rsid w:val="00ED0A9A"/>
    <w:rsid w:val="00F33E52"/>
    <w:rsid w:val="00F65C17"/>
    <w:rsid w:val="00F7616B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40CC"/>
    <w:rPr>
      <w:color w:val="666666"/>
    </w:rPr>
  </w:style>
  <w:style w:type="paragraph" w:customStyle="1" w:styleId="FEC72921E0184D8EAC4E2221B525FC141">
    <w:name w:val="FEC72921E0184D8EAC4E2221B525FC141"/>
    <w:rsid w:val="004F69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14:ligatures w14:val="none"/>
    </w:rPr>
  </w:style>
  <w:style w:type="paragraph" w:customStyle="1" w:styleId="47E1459C24404FD28583A826969F62571">
    <w:name w:val="47E1459C24404FD28583A826969F62571"/>
    <w:rsid w:val="004F69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14:ligatures w14:val="none"/>
    </w:rPr>
  </w:style>
  <w:style w:type="paragraph" w:customStyle="1" w:styleId="6CAD7A13168248CC8CFA032AAC708BED1">
    <w:name w:val="6CAD7A13168248CC8CFA032AAC708BED1"/>
    <w:rsid w:val="004F69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14:ligatures w14:val="none"/>
    </w:rPr>
  </w:style>
  <w:style w:type="paragraph" w:customStyle="1" w:styleId="FAFD88DFAE74407FB6BE6FFF72698A231">
    <w:name w:val="FAFD88DFAE74407FB6BE6FFF72698A231"/>
    <w:rsid w:val="004F69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14:ligatures w14:val="none"/>
    </w:rPr>
  </w:style>
  <w:style w:type="paragraph" w:customStyle="1" w:styleId="D4F65C094C6946E9B206B0811EAE9F4F1">
    <w:name w:val="D4F65C094C6946E9B206B0811EAE9F4F1"/>
    <w:rsid w:val="004F69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14:ligatures w14:val="none"/>
    </w:rPr>
  </w:style>
  <w:style w:type="paragraph" w:customStyle="1" w:styleId="490197E757594A1998032A7E82EEABE31">
    <w:name w:val="490197E757594A1998032A7E82EEABE31"/>
    <w:rsid w:val="004F69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14:ligatures w14:val="none"/>
    </w:rPr>
  </w:style>
  <w:style w:type="paragraph" w:customStyle="1" w:styleId="AEEF5D13938A4F10802ED1D5431A1605">
    <w:name w:val="AEEF5D13938A4F10802ED1D5431A1605"/>
    <w:rsid w:val="004F699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10E043E6A384B4BA7732D13AB20089B">
    <w:name w:val="D10E043E6A384B4BA7732D13AB20089B"/>
    <w:rsid w:val="004F699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277AABFC1347D39CF20C3F03436EB41">
    <w:name w:val="91277AABFC1347D39CF20C3F03436EB41"/>
    <w:rsid w:val="004F69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14:ligatures w14:val="none"/>
    </w:rPr>
  </w:style>
  <w:style w:type="paragraph" w:customStyle="1" w:styleId="C5CBF988BF954DA38CDD376FCC6CC63E1">
    <w:name w:val="C5CBF988BF954DA38CDD376FCC6CC63E1"/>
    <w:rsid w:val="004F69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14:ligatures w14:val="none"/>
    </w:rPr>
  </w:style>
  <w:style w:type="paragraph" w:customStyle="1" w:styleId="798749E70CD64F0CB35AF740E4E60D781">
    <w:name w:val="798749E70CD64F0CB35AF740E4E60D781"/>
    <w:rsid w:val="004F69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14:ligatures w14:val="none"/>
    </w:rPr>
  </w:style>
  <w:style w:type="paragraph" w:customStyle="1" w:styleId="7F146244662D42BD97B99A0541A1DD741">
    <w:name w:val="7F146244662D42BD97B99A0541A1DD741"/>
    <w:rsid w:val="004F69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14:ligatures w14:val="none"/>
    </w:rPr>
  </w:style>
  <w:style w:type="paragraph" w:customStyle="1" w:styleId="166589B4AB5C4488AB4C69700C89B9A6">
    <w:name w:val="166589B4AB5C4488AB4C69700C89B9A6"/>
    <w:rsid w:val="003440C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4C3F62DDA9A416989CCE059F852D605">
    <w:name w:val="44C3F62DDA9A416989CCE059F852D605"/>
    <w:rsid w:val="003440C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6F72FA3CB94B4597E8FE52D3D3B7B2">
    <w:name w:val="686F72FA3CB94B4597E8FE52D3D3B7B2"/>
    <w:rsid w:val="003440C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276ECDF8C949FFA087287BA80361BA">
    <w:name w:val="9B276ECDF8C949FFA087287BA80361BA"/>
    <w:rsid w:val="003440C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9AD247364AD4AE69950C176EADECE7B">
    <w:name w:val="49AD247364AD4AE69950C176EADECE7B"/>
    <w:rsid w:val="003440C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C72921E0184D8EAC4E2221B525FC14">
    <w:name w:val="FEC72921E0184D8EAC4E2221B525FC14"/>
    <w:rsid w:val="003440C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14:ligatures w14:val="none"/>
    </w:rPr>
  </w:style>
  <w:style w:type="paragraph" w:customStyle="1" w:styleId="47E1459C24404FD28583A826969F6257">
    <w:name w:val="47E1459C24404FD28583A826969F6257"/>
    <w:rsid w:val="003440C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14:ligatures w14:val="none"/>
    </w:rPr>
  </w:style>
  <w:style w:type="paragraph" w:customStyle="1" w:styleId="6CAD7A13168248CC8CFA032AAC708BED">
    <w:name w:val="6CAD7A13168248CC8CFA032AAC708BED"/>
    <w:rsid w:val="003440C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14:ligatures w14:val="none"/>
    </w:rPr>
  </w:style>
  <w:style w:type="paragraph" w:customStyle="1" w:styleId="FAFD88DFAE74407FB6BE6FFF72698A23">
    <w:name w:val="FAFD88DFAE74407FB6BE6FFF72698A23"/>
    <w:rsid w:val="003440C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14:ligatures w14:val="none"/>
    </w:rPr>
  </w:style>
  <w:style w:type="paragraph" w:customStyle="1" w:styleId="D4F65C094C6946E9B206B0811EAE9F4F">
    <w:name w:val="D4F65C094C6946E9B206B0811EAE9F4F"/>
    <w:rsid w:val="003440C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14:ligatures w14:val="none"/>
    </w:rPr>
  </w:style>
  <w:style w:type="paragraph" w:customStyle="1" w:styleId="490197E757594A1998032A7E82EEABE3">
    <w:name w:val="490197E757594A1998032A7E82EEABE3"/>
    <w:rsid w:val="003440C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14:ligatures w14:val="none"/>
    </w:rPr>
  </w:style>
  <w:style w:type="paragraph" w:customStyle="1" w:styleId="AEEF5D13938A4F10802ED1D5431A16051">
    <w:name w:val="AEEF5D13938A4F10802ED1D5431A16051"/>
    <w:rsid w:val="003440C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10E043E6A384B4BA7732D13AB20089B1">
    <w:name w:val="D10E043E6A384B4BA7732D13AB20089B1"/>
    <w:rsid w:val="003440C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hlavička_barva</Template>
  <TotalTime>4</TotalTime>
  <Pages>1</Pages>
  <Words>75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Veronika Kahounová</cp:lastModifiedBy>
  <cp:revision>6</cp:revision>
  <cp:lastPrinted>2021-04-20T17:38:00Z</cp:lastPrinted>
  <dcterms:created xsi:type="dcterms:W3CDTF">2025-07-25T05:34:00Z</dcterms:created>
  <dcterms:modified xsi:type="dcterms:W3CDTF">2025-07-25T05:45:00Z</dcterms:modified>
</cp:coreProperties>
</file>