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FEE7" w14:textId="77777777" w:rsidR="00DF1C94" w:rsidRPr="00DF1C94" w:rsidRDefault="00DF1C94" w:rsidP="00DF1C94">
      <w:pPr>
        <w:jc w:val="center"/>
        <w:rPr>
          <w:rFonts w:ascii="Calibri" w:hAnsi="Calibri"/>
          <w:sz w:val="36"/>
          <w:u w:val="single"/>
        </w:rPr>
      </w:pPr>
      <w:r w:rsidRPr="00DF1C94">
        <w:rPr>
          <w:rFonts w:ascii="Calibri" w:hAnsi="Calibri"/>
          <w:b/>
          <w:bCs/>
          <w:sz w:val="40"/>
          <w:u w:val="single"/>
        </w:rPr>
        <w:t>Prohlášení</w:t>
      </w:r>
      <w:r w:rsidRPr="00DF1C94">
        <w:rPr>
          <w:rFonts w:ascii="Calibri" w:hAnsi="Calibri"/>
          <w:b/>
          <w:bCs/>
          <w:sz w:val="36"/>
          <w:u w:val="single"/>
        </w:rPr>
        <w:t xml:space="preserve"> zákonných zástupců dítěte o bezinfekčnosti</w:t>
      </w:r>
    </w:p>
    <w:p w14:paraId="0A4994DA" w14:textId="77777777" w:rsidR="00DF1C94" w:rsidRDefault="00DF1C94" w:rsidP="00DF1C94">
      <w:pPr>
        <w:rPr>
          <w:rFonts w:ascii="Calibri" w:hAnsi="Calibri"/>
        </w:rPr>
      </w:pPr>
    </w:p>
    <w:p w14:paraId="43E013C3" w14:textId="20FDED0D" w:rsidR="00DF1C94" w:rsidRPr="00DF1C94" w:rsidRDefault="00DF1C94" w:rsidP="00DF1C94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DF1C94">
        <w:rPr>
          <w:rFonts w:ascii="Calibri" w:hAnsi="Calibri"/>
        </w:rPr>
        <w:t xml:space="preserve">Prohlašuji, že dle posledního záznamu lékaře ve zdravotním a očkovacím průkazu </w:t>
      </w:r>
      <w:r w:rsidR="004D037C">
        <w:rPr>
          <w:rFonts w:ascii="Calibri" w:hAnsi="Calibri"/>
        </w:rPr>
        <w:t xml:space="preserve">je </w:t>
      </w:r>
      <w:r w:rsidR="004D037C" w:rsidRPr="004D037C">
        <w:rPr>
          <w:rFonts w:ascii="Calibri" w:hAnsi="Calibri"/>
          <w:b/>
          <w:bCs/>
        </w:rPr>
        <w:t>dítě:</w:t>
      </w:r>
      <w:r w:rsidRPr="00DF1C94">
        <w:rPr>
          <w:rFonts w:ascii="Calibri" w:hAnsi="Calibri"/>
        </w:rPr>
        <w:t xml:space="preserve"> </w:t>
      </w:r>
    </w:p>
    <w:tbl>
      <w:tblPr>
        <w:tblStyle w:val="Mkatabulky"/>
        <w:tblW w:w="8776" w:type="dxa"/>
        <w:jc w:val="center"/>
        <w:tblLook w:val="04A0" w:firstRow="1" w:lastRow="0" w:firstColumn="1" w:lastColumn="0" w:noHBand="0" w:noVBand="1"/>
      </w:tblPr>
      <w:tblGrid>
        <w:gridCol w:w="2659"/>
        <w:gridCol w:w="2751"/>
        <w:gridCol w:w="850"/>
        <w:gridCol w:w="2516"/>
      </w:tblGrid>
      <w:tr w:rsidR="00DF1C94" w14:paraId="5CBC66B0" w14:textId="77777777" w:rsidTr="006978F1">
        <w:trPr>
          <w:jc w:val="center"/>
        </w:trPr>
        <w:tc>
          <w:tcPr>
            <w:tcW w:w="2659" w:type="dxa"/>
            <w:vAlign w:val="center"/>
          </w:tcPr>
          <w:p w14:paraId="1C0071AE" w14:textId="4EDD6C3D" w:rsidR="00DF1C94" w:rsidRDefault="00DF1C94" w:rsidP="00DF1C9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</w:t>
            </w:r>
            <w:r w:rsidR="004D037C">
              <w:rPr>
                <w:rFonts w:ascii="Calibri" w:hAnsi="Calibri"/>
              </w:rPr>
              <w:t xml:space="preserve"> a příjmení dítěte</w:t>
            </w:r>
            <w:r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</w:rPr>
            <w:id w:val="-1162086454"/>
            <w:placeholder>
              <w:docPart w:val="D83800C997BB4AFFB59A0F1FE630F0D5"/>
            </w:placeholder>
            <w:showingPlcHdr/>
          </w:sdtPr>
          <w:sdtContent>
            <w:tc>
              <w:tcPr>
                <w:tcW w:w="6117" w:type="dxa"/>
                <w:gridSpan w:val="3"/>
                <w:vAlign w:val="center"/>
              </w:tcPr>
              <w:p w14:paraId="5815F09C" w14:textId="2BED7EAB" w:rsidR="00DF1C94" w:rsidRDefault="006978F1" w:rsidP="00DF1C94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</w:t>
                </w:r>
              </w:p>
            </w:tc>
          </w:sdtContent>
        </w:sdt>
      </w:tr>
      <w:tr w:rsidR="00DF1C94" w14:paraId="51AD700E" w14:textId="77777777" w:rsidTr="006978F1">
        <w:trPr>
          <w:jc w:val="center"/>
        </w:trPr>
        <w:tc>
          <w:tcPr>
            <w:tcW w:w="2659" w:type="dxa"/>
            <w:vAlign w:val="center"/>
          </w:tcPr>
          <w:p w14:paraId="42BC5BDC" w14:textId="77777777" w:rsidR="00DF1C94" w:rsidRDefault="00DF1C94" w:rsidP="00DF1C9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narození: </w:t>
            </w:r>
          </w:p>
        </w:tc>
        <w:sdt>
          <w:sdtPr>
            <w:rPr>
              <w:rFonts w:ascii="Calibri" w:hAnsi="Calibri"/>
            </w:rPr>
            <w:id w:val="-1149519968"/>
            <w:placeholder>
              <w:docPart w:val="9D461232043246D1986C43CA638C1F49"/>
            </w:placeholder>
            <w:showingPlcHdr/>
          </w:sdtPr>
          <w:sdtContent>
            <w:tc>
              <w:tcPr>
                <w:tcW w:w="2751" w:type="dxa"/>
                <w:vAlign w:val="center"/>
              </w:tcPr>
              <w:p w14:paraId="4F1CCC4E" w14:textId="726DFFB6" w:rsidR="00DF1C94" w:rsidRDefault="006978F1" w:rsidP="00DF1C94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1ED6ADD2" w14:textId="77777777" w:rsidR="00DF1C94" w:rsidRDefault="00DF1C94" w:rsidP="00DF1C9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Třída:</w:t>
            </w:r>
          </w:p>
        </w:tc>
        <w:sdt>
          <w:sdtPr>
            <w:rPr>
              <w:rFonts w:ascii="Calibri" w:hAnsi="Calibri"/>
            </w:rPr>
            <w:id w:val="-78912721"/>
            <w:placeholder>
              <w:docPart w:val="04B98E7C9F3A42D78DFCCC28399AC442"/>
            </w:placeholder>
            <w:showingPlcHdr/>
          </w:sdtPr>
          <w:sdtContent>
            <w:tc>
              <w:tcPr>
                <w:tcW w:w="2516" w:type="dxa"/>
                <w:vAlign w:val="center"/>
              </w:tcPr>
              <w:p w14:paraId="2CD710D4" w14:textId="4F5B076C" w:rsidR="00DF1C94" w:rsidRDefault="006978F1" w:rsidP="00DF1C94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</w:t>
                </w:r>
              </w:p>
            </w:tc>
          </w:sdtContent>
        </w:sdt>
      </w:tr>
      <w:tr w:rsidR="00DF1C94" w14:paraId="4471811F" w14:textId="77777777" w:rsidTr="006978F1">
        <w:trPr>
          <w:jc w:val="center"/>
        </w:trPr>
        <w:tc>
          <w:tcPr>
            <w:tcW w:w="2659" w:type="dxa"/>
            <w:vAlign w:val="center"/>
          </w:tcPr>
          <w:p w14:paraId="05B0972A" w14:textId="2646D3C1" w:rsidR="00DF1C94" w:rsidRDefault="004D037C" w:rsidP="00DF1C9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Trvalý pobyt:</w:t>
            </w:r>
          </w:p>
        </w:tc>
        <w:sdt>
          <w:sdtPr>
            <w:rPr>
              <w:rFonts w:ascii="Calibri" w:hAnsi="Calibri"/>
            </w:rPr>
            <w:id w:val="2087955579"/>
            <w:placeholder>
              <w:docPart w:val="FC9A61DFAB154D77AAF3F62AE62D0F06"/>
            </w:placeholder>
            <w:showingPlcHdr/>
          </w:sdtPr>
          <w:sdtContent>
            <w:tc>
              <w:tcPr>
                <w:tcW w:w="6117" w:type="dxa"/>
                <w:gridSpan w:val="3"/>
                <w:vAlign w:val="center"/>
              </w:tcPr>
              <w:p w14:paraId="62A3E412" w14:textId="4FF686DB" w:rsidR="00DF1C94" w:rsidRDefault="006978F1" w:rsidP="00DF1C94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Style w:val="Zstupntext"/>
                  </w:rPr>
                  <w:t xml:space="preserve">                                                  </w:t>
                </w:r>
              </w:p>
            </w:tc>
          </w:sdtContent>
        </w:sdt>
      </w:tr>
      <w:tr w:rsidR="00DF1C94" w14:paraId="5CE7CE1A" w14:textId="77777777" w:rsidTr="006978F1">
        <w:trPr>
          <w:jc w:val="center"/>
        </w:trPr>
        <w:tc>
          <w:tcPr>
            <w:tcW w:w="2659" w:type="dxa"/>
            <w:vAlign w:val="center"/>
          </w:tcPr>
          <w:p w14:paraId="51736265" w14:textId="77777777" w:rsidR="00DF1C94" w:rsidRDefault="00DF1C94" w:rsidP="00DF1C9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na zák. zástupce:</w:t>
            </w:r>
          </w:p>
        </w:tc>
        <w:sdt>
          <w:sdtPr>
            <w:rPr>
              <w:rFonts w:ascii="Calibri" w:hAnsi="Calibri"/>
            </w:rPr>
            <w:id w:val="-636023259"/>
            <w:placeholder>
              <w:docPart w:val="8B240DA221AA487A99780262304BEA92"/>
            </w:placeholder>
            <w:showingPlcHdr/>
          </w:sdtPr>
          <w:sdtContent>
            <w:tc>
              <w:tcPr>
                <w:tcW w:w="6117" w:type="dxa"/>
                <w:gridSpan w:val="3"/>
                <w:vAlign w:val="center"/>
              </w:tcPr>
              <w:p w14:paraId="52929841" w14:textId="7410E164" w:rsidR="00DF1C94" w:rsidRDefault="006978F1" w:rsidP="00DF1C94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Style w:val="Zstupntext"/>
                  </w:rPr>
                  <w:t xml:space="preserve">                                                 </w:t>
                </w:r>
              </w:p>
            </w:tc>
          </w:sdtContent>
        </w:sdt>
      </w:tr>
    </w:tbl>
    <w:p w14:paraId="43DAA924" w14:textId="77777777" w:rsidR="00DF1C94" w:rsidRDefault="00DF1C94" w:rsidP="00DF1C94">
      <w:pPr>
        <w:rPr>
          <w:rFonts w:ascii="Calibri" w:hAnsi="Calibri"/>
        </w:rPr>
      </w:pPr>
    </w:p>
    <w:p w14:paraId="4DB59A70" w14:textId="4C91D993" w:rsidR="004D037C" w:rsidRPr="004D037C" w:rsidRDefault="00DF1C94" w:rsidP="006978F1">
      <w:pPr>
        <w:jc w:val="center"/>
        <w:rPr>
          <w:rFonts w:ascii="Calibri" w:hAnsi="Calibri"/>
          <w:b/>
          <w:bCs/>
        </w:rPr>
      </w:pPr>
      <w:r w:rsidRPr="004D037C">
        <w:rPr>
          <w:rFonts w:ascii="Calibri" w:hAnsi="Calibri"/>
          <w:b/>
          <w:bCs/>
        </w:rPr>
        <w:t>schopno zúčastnit s</w:t>
      </w:r>
      <w:r w:rsidR="004D037C" w:rsidRPr="004D037C">
        <w:rPr>
          <w:rFonts w:ascii="Calibri" w:hAnsi="Calibri"/>
          <w:b/>
          <w:bCs/>
        </w:rPr>
        <w:t>e</w:t>
      </w:r>
      <w:r w:rsidRPr="004D037C">
        <w:rPr>
          <w:rFonts w:ascii="Calibri" w:hAnsi="Calibri"/>
          <w:b/>
          <w:bCs/>
        </w:rPr>
        <w:t xml:space="preserve">: </w:t>
      </w:r>
    </w:p>
    <w:tbl>
      <w:tblPr>
        <w:tblStyle w:val="Mkatabulky"/>
        <w:tblW w:w="8776" w:type="dxa"/>
        <w:jc w:val="center"/>
        <w:tblLook w:val="04A0" w:firstRow="1" w:lastRow="0" w:firstColumn="1" w:lastColumn="0" w:noHBand="0" w:noVBand="1"/>
      </w:tblPr>
      <w:tblGrid>
        <w:gridCol w:w="2788"/>
        <w:gridCol w:w="2622"/>
        <w:gridCol w:w="850"/>
        <w:gridCol w:w="2516"/>
      </w:tblGrid>
      <w:tr w:rsidR="004D037C" w14:paraId="2348391D" w14:textId="77777777" w:rsidTr="004D037C">
        <w:trPr>
          <w:jc w:val="center"/>
        </w:trPr>
        <w:tc>
          <w:tcPr>
            <w:tcW w:w="2788" w:type="dxa"/>
            <w:vAlign w:val="center"/>
          </w:tcPr>
          <w:p w14:paraId="3DCBAA04" w14:textId="7575311F" w:rsidR="004D037C" w:rsidRDefault="004D037C" w:rsidP="00A6432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akce:</w:t>
            </w:r>
          </w:p>
        </w:tc>
        <w:sdt>
          <w:sdtPr>
            <w:rPr>
              <w:rFonts w:ascii="Calibri" w:hAnsi="Calibri"/>
            </w:rPr>
            <w:id w:val="925845965"/>
            <w:placeholder>
              <w:docPart w:val="D99733E2E486439AAEE7F65684065606"/>
            </w:placeholder>
            <w:showingPlcHdr/>
          </w:sdtPr>
          <w:sdtContent>
            <w:tc>
              <w:tcPr>
                <w:tcW w:w="5988" w:type="dxa"/>
                <w:gridSpan w:val="3"/>
                <w:vAlign w:val="center"/>
              </w:tcPr>
              <w:p w14:paraId="494626B8" w14:textId="267ECC54" w:rsidR="004D037C" w:rsidRDefault="006978F1" w:rsidP="00A64325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              </w:t>
                </w:r>
              </w:p>
            </w:tc>
          </w:sdtContent>
        </w:sdt>
      </w:tr>
      <w:tr w:rsidR="004D037C" w14:paraId="73E14FFA" w14:textId="77777777" w:rsidTr="004D037C">
        <w:trPr>
          <w:jc w:val="center"/>
        </w:trPr>
        <w:tc>
          <w:tcPr>
            <w:tcW w:w="2788" w:type="dxa"/>
            <w:vAlign w:val="center"/>
          </w:tcPr>
          <w:p w14:paraId="24C3BFF7" w14:textId="4A24FBFC" w:rsidR="004D037C" w:rsidRDefault="004D037C" w:rsidP="00A6432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Od:</w:t>
            </w:r>
            <w:r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</w:rPr>
            <w:id w:val="-1384871000"/>
            <w:placeholder>
              <w:docPart w:val="FF2603755D914B60B7F8B7FB6A7667E1"/>
            </w:placeholder>
            <w:showingPlcHdr/>
          </w:sdtPr>
          <w:sdtContent>
            <w:tc>
              <w:tcPr>
                <w:tcW w:w="2622" w:type="dxa"/>
                <w:vAlign w:val="center"/>
              </w:tcPr>
              <w:p w14:paraId="04A82394" w14:textId="2C86AF40" w:rsidR="004D037C" w:rsidRDefault="006978F1" w:rsidP="00A64325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</w:t>
                </w:r>
              </w:p>
            </w:tc>
          </w:sdtContent>
        </w:sdt>
        <w:tc>
          <w:tcPr>
            <w:tcW w:w="850" w:type="dxa"/>
            <w:vAlign w:val="center"/>
          </w:tcPr>
          <w:p w14:paraId="416984C3" w14:textId="04713239" w:rsidR="004D037C" w:rsidRDefault="004D037C" w:rsidP="00A6432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Do:</w:t>
            </w:r>
          </w:p>
        </w:tc>
        <w:sdt>
          <w:sdtPr>
            <w:rPr>
              <w:rFonts w:ascii="Calibri" w:hAnsi="Calibri"/>
            </w:rPr>
            <w:id w:val="-1015460660"/>
            <w:placeholder>
              <w:docPart w:val="1A3E869E1DB94E2C8ACB1615B1334515"/>
            </w:placeholder>
            <w:showingPlcHdr/>
          </w:sdtPr>
          <w:sdtContent>
            <w:tc>
              <w:tcPr>
                <w:tcW w:w="2516" w:type="dxa"/>
                <w:vAlign w:val="center"/>
              </w:tcPr>
              <w:p w14:paraId="0816F5D3" w14:textId="4232B976" w:rsidR="004D037C" w:rsidRDefault="006978F1" w:rsidP="00A64325">
                <w:pPr>
                  <w:spacing w:line="36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</w:t>
                </w:r>
              </w:p>
            </w:tc>
          </w:sdtContent>
        </w:sdt>
      </w:tr>
    </w:tbl>
    <w:p w14:paraId="58DF5DB4" w14:textId="77777777" w:rsidR="004D037C" w:rsidRPr="006978F1" w:rsidRDefault="004D037C" w:rsidP="009901A7">
      <w:pPr>
        <w:spacing w:line="360" w:lineRule="auto"/>
        <w:jc w:val="center"/>
        <w:rPr>
          <w:rFonts w:ascii="Calibri" w:hAnsi="Calibri"/>
          <w:sz w:val="10"/>
          <w:szCs w:val="10"/>
        </w:rPr>
      </w:pPr>
    </w:p>
    <w:p w14:paraId="79F77F27" w14:textId="77777777" w:rsidR="00DF1C94" w:rsidRPr="00DF1C94" w:rsidRDefault="00DF1C94" w:rsidP="009901A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DF1C94">
        <w:rPr>
          <w:rFonts w:ascii="Calibri" w:hAnsi="Calibri"/>
        </w:rPr>
        <w:t xml:space="preserve">Současně prohlašuji, že ošetřující lékař nenařídil výše jmenovanému dítěti, které je v mé péči, změnu režimu, dítě nejeví známky akutního onemocnění </w:t>
      </w:r>
      <w:r>
        <w:rPr>
          <w:rFonts w:ascii="Calibri" w:hAnsi="Calibri"/>
        </w:rPr>
        <w:t>(</w:t>
      </w:r>
      <w:r w:rsidRPr="00DF1C94">
        <w:rPr>
          <w:rFonts w:ascii="Calibri" w:hAnsi="Calibri"/>
        </w:rPr>
        <w:t xml:space="preserve">např. horečky nebo průjmu) a okresní hygienik ani ošetřující lékař mu nenařídil karanténní opatření. Není mi též známo, že v posledních 14 kalendářních dnech přišlo toto dítě do styku s osobami nemocnými infekčním onemocněním nebo podezřelými z nákazy. </w:t>
      </w:r>
    </w:p>
    <w:p w14:paraId="26D5E7AA" w14:textId="22206AA1" w:rsidR="00DF1C94" w:rsidRPr="00DF1C94" w:rsidRDefault="00DF1C94" w:rsidP="009901A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DF1C94">
        <w:rPr>
          <w:rFonts w:ascii="Calibri" w:hAnsi="Calibri"/>
        </w:rPr>
        <w:t>Jsem si vědom(a) právních následků, které by m</w:t>
      </w:r>
      <w:r w:rsidR="004D037C">
        <w:rPr>
          <w:rFonts w:ascii="Calibri" w:hAnsi="Calibri"/>
        </w:rPr>
        <w:t>ě</w:t>
      </w:r>
      <w:r w:rsidRPr="00DF1C94">
        <w:rPr>
          <w:rFonts w:ascii="Calibri" w:hAnsi="Calibri"/>
        </w:rPr>
        <w:t xml:space="preserve"> postihly, kdyby toto mé prohlášení bylo nepravdivé. </w:t>
      </w:r>
    </w:p>
    <w:p w14:paraId="56000448" w14:textId="77777777" w:rsidR="004D037C" w:rsidRDefault="00DF1C94" w:rsidP="009901A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DF1C94">
        <w:rPr>
          <w:rFonts w:ascii="Calibri" w:hAnsi="Calibri"/>
        </w:rPr>
        <w:t xml:space="preserve">Upozorňuji na tyto zdravotní problémy mého dítěte </w:t>
      </w:r>
      <w:r w:rsidRPr="00DF1C94">
        <w:rPr>
          <w:rFonts w:ascii="Calibri" w:hAnsi="Calibri"/>
          <w:i/>
          <w:iCs/>
        </w:rPr>
        <w:t>(pokud nejsou součástí lékařského posudku)</w:t>
      </w:r>
      <w:r w:rsidRPr="00DF1C94">
        <w:rPr>
          <w:rFonts w:ascii="Calibri" w:hAnsi="Calibri"/>
        </w:rPr>
        <w:t xml:space="preserve">, na které je třeba brát zvláštní zřetel (astma, alergie, omezení při tělesných cvičeních, diabetes …):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720"/>
      </w:tblGrid>
      <w:tr w:rsidR="004D037C" w14:paraId="08C75CAA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555131236"/>
            <w:placeholder>
              <w:docPart w:val="63CCC51CE48B444588AEFD75562AC8C0"/>
            </w:placeholder>
            <w:showingPlcHdr/>
          </w:sdtPr>
          <w:sdtContent>
            <w:tc>
              <w:tcPr>
                <w:tcW w:w="10004" w:type="dxa"/>
              </w:tcPr>
              <w:p w14:paraId="38A0B833" w14:textId="24D9AD4D" w:rsidR="004D037C" w:rsidRDefault="006978F1" w:rsidP="004D037C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                                                                      </w:t>
                </w:r>
              </w:p>
            </w:tc>
          </w:sdtContent>
        </w:sdt>
      </w:tr>
      <w:tr w:rsidR="004D037C" w14:paraId="5A57817E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107859465"/>
            <w:placeholder>
              <w:docPart w:val="9962E1C9423D4D9EA793015D17882D15"/>
            </w:placeholder>
            <w:showingPlcHdr/>
          </w:sdtPr>
          <w:sdtContent>
            <w:tc>
              <w:tcPr>
                <w:tcW w:w="10004" w:type="dxa"/>
              </w:tcPr>
              <w:p w14:paraId="633A9AF5" w14:textId="1C612F35" w:rsidR="004D037C" w:rsidRDefault="006978F1" w:rsidP="004D037C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4D037C" w14:paraId="76584E6F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1297479773"/>
            <w:placeholder>
              <w:docPart w:val="67273AA88B874F52AB57CA69FC28B2C3"/>
            </w:placeholder>
            <w:showingPlcHdr/>
          </w:sdtPr>
          <w:sdtContent>
            <w:tc>
              <w:tcPr>
                <w:tcW w:w="10004" w:type="dxa"/>
              </w:tcPr>
              <w:p w14:paraId="6A0FAC77" w14:textId="352E7A81" w:rsidR="004D037C" w:rsidRDefault="006978F1" w:rsidP="004D037C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p w14:paraId="77253F31" w14:textId="4A906BBA" w:rsidR="00DF1C94" w:rsidRDefault="00DF1C94" w:rsidP="004D037C">
      <w:pPr>
        <w:pStyle w:val="Odstavecseseznamem"/>
        <w:spacing w:line="276" w:lineRule="auto"/>
        <w:ind w:left="360"/>
        <w:jc w:val="both"/>
        <w:rPr>
          <w:rFonts w:ascii="Calibri" w:hAnsi="Calibri"/>
        </w:rPr>
      </w:pPr>
    </w:p>
    <w:p w14:paraId="21523E07" w14:textId="48A05039" w:rsidR="00DF1C94" w:rsidRDefault="00DF1C94" w:rsidP="004D037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DF1C94">
        <w:rPr>
          <w:rFonts w:ascii="Calibri" w:hAnsi="Calibri"/>
        </w:rPr>
        <w:t xml:space="preserve">Vedoucímu akce předávám léky, které dítě pravidelně užívá </w:t>
      </w:r>
      <w:r w:rsidR="009901A7">
        <w:rPr>
          <w:rFonts w:ascii="Calibri" w:hAnsi="Calibri"/>
          <w:i/>
          <w:iCs/>
        </w:rPr>
        <w:t xml:space="preserve">(uveďte </w:t>
      </w:r>
      <w:r w:rsidRPr="00DF1C94">
        <w:rPr>
          <w:rFonts w:ascii="Calibri" w:hAnsi="Calibri"/>
          <w:i/>
          <w:iCs/>
        </w:rPr>
        <w:t xml:space="preserve">jejich přehled a také způsob užívání a případné kontraindikace či vedlejší účinky):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720"/>
      </w:tblGrid>
      <w:tr w:rsidR="004D037C" w14:paraId="65B56382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1812511702"/>
            <w:placeholder>
              <w:docPart w:val="B4C4A75D51644149A0C143BE3EABA579"/>
            </w:placeholder>
            <w:showingPlcHdr/>
          </w:sdtPr>
          <w:sdtContent>
            <w:tc>
              <w:tcPr>
                <w:tcW w:w="10004" w:type="dxa"/>
              </w:tcPr>
              <w:p w14:paraId="5CA5F503" w14:textId="1AFB6931" w:rsidR="004D037C" w:rsidRDefault="006978F1" w:rsidP="00A64325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4D037C" w14:paraId="65809340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-1504589553"/>
            <w:placeholder>
              <w:docPart w:val="878BF48A792C4EE8AC64BA6EE0F38BFC"/>
            </w:placeholder>
            <w:showingPlcHdr/>
          </w:sdtPr>
          <w:sdtContent>
            <w:tc>
              <w:tcPr>
                <w:tcW w:w="10004" w:type="dxa"/>
              </w:tcPr>
              <w:p w14:paraId="7AB74FE2" w14:textId="7E9EC7D4" w:rsidR="004D037C" w:rsidRDefault="006978F1" w:rsidP="00A64325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4D037C" w14:paraId="1568DA26" w14:textId="77777777" w:rsidTr="008F28A7">
        <w:trPr>
          <w:trHeight w:hRule="exact" w:val="454"/>
        </w:trPr>
        <w:sdt>
          <w:sdtPr>
            <w:rPr>
              <w:rFonts w:ascii="Calibri" w:hAnsi="Calibri"/>
            </w:rPr>
            <w:id w:val="-2109257798"/>
            <w:placeholder>
              <w:docPart w:val="6ABB549730B34286BB991B8EE10E240A"/>
            </w:placeholder>
            <w:showingPlcHdr/>
          </w:sdtPr>
          <w:sdtContent>
            <w:tc>
              <w:tcPr>
                <w:tcW w:w="10004" w:type="dxa"/>
              </w:tcPr>
              <w:p w14:paraId="109DEBB9" w14:textId="514AB0D7" w:rsidR="004D037C" w:rsidRDefault="006978F1" w:rsidP="00A64325">
                <w:pPr>
                  <w:pStyle w:val="Odstavecseseznamem"/>
                  <w:spacing w:line="276" w:lineRule="auto"/>
                  <w:ind w:left="0"/>
                  <w:jc w:val="both"/>
                  <w:rPr>
                    <w:rFonts w:ascii="Calibri" w:hAnsi="Calibri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2E9D7FB" w14:textId="77777777" w:rsidR="004D037C" w:rsidRDefault="004D037C" w:rsidP="00DF1C94">
      <w:pPr>
        <w:rPr>
          <w:rFonts w:ascii="Calibri" w:hAnsi="Calibri"/>
        </w:rPr>
      </w:pPr>
    </w:p>
    <w:p w14:paraId="6B226736" w14:textId="52F9F056" w:rsidR="00DF1C94" w:rsidRPr="00DF1C94" w:rsidRDefault="00DF1C94" w:rsidP="00DF1C94">
      <w:pPr>
        <w:rPr>
          <w:rFonts w:ascii="Calibri" w:hAnsi="Calibri"/>
        </w:rPr>
      </w:pPr>
      <w:r w:rsidRPr="00DF1C94">
        <w:rPr>
          <w:rFonts w:ascii="Calibri" w:hAnsi="Calibri"/>
        </w:rPr>
        <w:t xml:space="preserve">V </w:t>
      </w:r>
      <w:sdt>
        <w:sdtPr>
          <w:rPr>
            <w:rFonts w:ascii="Calibri" w:hAnsi="Calibri"/>
          </w:rPr>
          <w:id w:val="-1108268261"/>
          <w:placeholder>
            <w:docPart w:val="A8A78B35999A4A5DAD4EADFC9E0D5E97"/>
          </w:placeholder>
          <w:showingPlcHdr/>
        </w:sdtPr>
        <w:sdtContent>
          <w:r w:rsidR="006978F1">
            <w:rPr>
              <w:rFonts w:ascii="Calibri" w:hAnsi="Calibri"/>
            </w:rPr>
            <w:t xml:space="preserve">                                              </w:t>
          </w:r>
        </w:sdtContent>
      </w:sdt>
      <w:r w:rsidR="004D037C">
        <w:rPr>
          <w:rFonts w:ascii="Calibri" w:hAnsi="Calibri"/>
        </w:rPr>
        <w:tab/>
      </w:r>
      <w:r w:rsidRPr="00DF1C94">
        <w:rPr>
          <w:rFonts w:ascii="Calibri" w:hAnsi="Calibri"/>
        </w:rPr>
        <w:t>dne</w:t>
      </w:r>
      <w:r w:rsidR="009901A7">
        <w:rPr>
          <w:rFonts w:ascii="Calibri" w:hAnsi="Calibri"/>
        </w:rPr>
        <w:t xml:space="preserve"> *</w:t>
      </w:r>
      <w:sdt>
        <w:sdtPr>
          <w:rPr>
            <w:rFonts w:ascii="Calibri" w:hAnsi="Calibri"/>
          </w:rPr>
          <w:id w:val="-1388798377"/>
          <w:placeholder>
            <w:docPart w:val="BFCB9437AAB84776B61B1BB8CB7FBCF0"/>
          </w:placeholder>
          <w:showingPlcHdr/>
        </w:sdtPr>
        <w:sdtContent>
          <w:r w:rsidR="006978F1">
            <w:rPr>
              <w:rStyle w:val="Zstupntext"/>
            </w:rPr>
            <w:t xml:space="preserve">                                          </w:t>
          </w:r>
        </w:sdtContent>
      </w:sdt>
    </w:p>
    <w:p w14:paraId="5BBD2B65" w14:textId="71FC8D3F" w:rsidR="009901A7" w:rsidRDefault="009901A7" w:rsidP="00DF1C9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D037C">
        <w:rPr>
          <w:rFonts w:ascii="Calibri" w:hAnsi="Calibri"/>
        </w:rPr>
        <w:tab/>
      </w:r>
      <w:r>
        <w:rPr>
          <w:rFonts w:ascii="Calibri" w:hAnsi="Calibri"/>
        </w:rPr>
        <w:t>________________________________</w:t>
      </w:r>
    </w:p>
    <w:p w14:paraId="03369624" w14:textId="1FA54EBF" w:rsidR="00DF1C94" w:rsidRPr="00DF1C94" w:rsidRDefault="009901A7" w:rsidP="00DF1C9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 w:rsidR="004D037C">
        <w:rPr>
          <w:rFonts w:ascii="Calibri" w:hAnsi="Calibri"/>
        </w:rPr>
        <w:tab/>
        <w:t xml:space="preserve">      </w:t>
      </w:r>
      <w:r w:rsidR="00DF1C94" w:rsidRPr="00DF1C94">
        <w:rPr>
          <w:rFonts w:ascii="Calibri" w:hAnsi="Calibri"/>
        </w:rPr>
        <w:t xml:space="preserve">podpis zákonných zástupců dítěte </w:t>
      </w:r>
    </w:p>
    <w:p w14:paraId="38DB6C12" w14:textId="77777777" w:rsidR="004D037C" w:rsidRDefault="004D037C" w:rsidP="003B2D05">
      <w:pPr>
        <w:rPr>
          <w:rFonts w:ascii="Calibri" w:hAnsi="Calibri"/>
        </w:rPr>
      </w:pPr>
    </w:p>
    <w:p w14:paraId="53B2E675" w14:textId="3E2BFED1" w:rsidR="00D71591" w:rsidRPr="00C24724" w:rsidRDefault="009901A7" w:rsidP="003B2D05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DF1C94" w:rsidRPr="00DF1C94">
        <w:rPr>
          <w:rFonts w:ascii="Calibri" w:hAnsi="Calibri"/>
        </w:rPr>
        <w:t>(prohlášení nesmí být starší jednoho dne)</w:t>
      </w:r>
    </w:p>
    <w:sectPr w:rsidR="00D71591" w:rsidRPr="00C24724" w:rsidSect="004D0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357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F345" w14:textId="77777777" w:rsidR="00AF79A8" w:rsidRDefault="00AF79A8" w:rsidP="00FD4B81">
      <w:r>
        <w:separator/>
      </w:r>
    </w:p>
  </w:endnote>
  <w:endnote w:type="continuationSeparator" w:id="0">
    <w:p w14:paraId="07D89B1A" w14:textId="77777777" w:rsidR="00AF79A8" w:rsidRDefault="00AF79A8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9E18" w14:textId="77777777" w:rsidR="000C7107" w:rsidRDefault="000C71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4B28" w14:textId="77777777" w:rsidR="00B7552B" w:rsidRDefault="00C86A4F">
    <w:pPr>
      <w:pStyle w:val="Zpat"/>
    </w:pPr>
    <w:r>
      <w:rPr>
        <w:rFonts w:asciiTheme="minorHAnsi" w:hAnsiTheme="minorHAnsi" w:cs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D875" w14:textId="77777777" w:rsidR="000C7107" w:rsidRDefault="000C71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FD15" w14:textId="77777777" w:rsidR="00AF79A8" w:rsidRDefault="00AF79A8" w:rsidP="00FD4B81">
      <w:r>
        <w:separator/>
      </w:r>
    </w:p>
  </w:footnote>
  <w:footnote w:type="continuationSeparator" w:id="0">
    <w:p w14:paraId="59E38B61" w14:textId="77777777" w:rsidR="00AF79A8" w:rsidRDefault="00AF79A8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6D34" w14:textId="77777777" w:rsidR="000C7107" w:rsidRDefault="000C71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B51F" w14:textId="77777777" w:rsidR="000C7107" w:rsidRPr="002C5B38" w:rsidRDefault="000C7107" w:rsidP="000C7107">
    <w:pPr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78C32A3" wp14:editId="687F6F1B">
          <wp:simplePos x="0" y="0"/>
          <wp:positionH relativeFrom="column">
            <wp:posOffset>-173990</wp:posOffset>
          </wp:positionH>
          <wp:positionV relativeFrom="paragraph">
            <wp:posOffset>-85725</wp:posOffset>
          </wp:positionV>
          <wp:extent cx="2467610" cy="755015"/>
          <wp:effectExtent l="19050" t="0" r="8890" b="0"/>
          <wp:wrapTight wrapText="bothSides">
            <wp:wrapPolygon edited="0">
              <wp:start x="-167" y="0"/>
              <wp:lineTo x="-167" y="21255"/>
              <wp:lineTo x="21678" y="21255"/>
              <wp:lineTo x="21678" y="0"/>
              <wp:lineTo x="-167" y="0"/>
            </wp:wrapPolygon>
          </wp:wrapTight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263A6498" w14:textId="77777777" w:rsidR="000C7107" w:rsidRDefault="000C7107" w:rsidP="000C7107">
    <w:pPr>
      <w:pStyle w:val="Zhlav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2931D849" w14:textId="77777777" w:rsidR="000C7107" w:rsidRPr="00FD4B81" w:rsidRDefault="000C7107" w:rsidP="000C7107">
    <w:pPr>
      <w:pStyle w:val="Zhlav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ED1734">
      <w:rPr>
        <w:rFonts w:asciiTheme="minorHAnsi" w:hAnsiTheme="minorHAnsi" w:cstheme="minorHAnsi"/>
        <w:sz w:val="20"/>
      </w:rPr>
      <w:t>dsrmfdn</w:t>
    </w:r>
    <w:proofErr w:type="spellEnd"/>
  </w:p>
  <w:p w14:paraId="784343C7" w14:textId="77777777" w:rsidR="000C7107" w:rsidRPr="00C86A4F" w:rsidRDefault="000C7107" w:rsidP="000C7107">
    <w:pPr>
      <w:pStyle w:val="Zhlav"/>
      <w:pBdr>
        <w:bottom w:val="single" w:sz="12" w:space="1" w:color="auto"/>
      </w:pBdr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  <w:p w14:paraId="15DC1802" w14:textId="77777777" w:rsidR="009901A7" w:rsidRPr="00C86A4F" w:rsidRDefault="009901A7" w:rsidP="00DF1C94">
    <w:pPr>
      <w:pStyle w:val="Zhlav"/>
      <w:jc w:val="right"/>
      <w:rPr>
        <w:rFonts w:asciiTheme="minorHAnsi" w:hAnsiTheme="minorHAnsi" w:cs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1A06" w14:textId="77777777" w:rsidR="000C7107" w:rsidRDefault="000C7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2D37"/>
    <w:multiLevelType w:val="hybridMultilevel"/>
    <w:tmpl w:val="90D22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4797E"/>
    <w:multiLevelType w:val="hybridMultilevel"/>
    <w:tmpl w:val="E49AA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728174">
    <w:abstractNumId w:val="0"/>
  </w:num>
  <w:num w:numId="2" w16cid:durableId="41223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+4jZIab3uKQiNa+GdI93g8Lb/5nEQzxRjnHwVhcm6fzyJ/gExpmyY5gIl1/xCZXOxhKTl35a5IBctjU1GNaw==" w:salt="fnNvrS42EVBPuayVLfn0M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1A7"/>
    <w:rsid w:val="0009638C"/>
    <w:rsid w:val="000C7107"/>
    <w:rsid w:val="000D64F3"/>
    <w:rsid w:val="0012442E"/>
    <w:rsid w:val="001311A1"/>
    <w:rsid w:val="00157CCF"/>
    <w:rsid w:val="00173694"/>
    <w:rsid w:val="001A0457"/>
    <w:rsid w:val="001D2672"/>
    <w:rsid w:val="00213CAC"/>
    <w:rsid w:val="002C4C2B"/>
    <w:rsid w:val="002D74E6"/>
    <w:rsid w:val="002F3EDC"/>
    <w:rsid w:val="0030736B"/>
    <w:rsid w:val="0033745E"/>
    <w:rsid w:val="003B2D05"/>
    <w:rsid w:val="003B3706"/>
    <w:rsid w:val="003B7DDC"/>
    <w:rsid w:val="003E57A4"/>
    <w:rsid w:val="004263A9"/>
    <w:rsid w:val="00426F5C"/>
    <w:rsid w:val="00427F2D"/>
    <w:rsid w:val="00453F23"/>
    <w:rsid w:val="004B5A0B"/>
    <w:rsid w:val="004D037C"/>
    <w:rsid w:val="005066B1"/>
    <w:rsid w:val="00552362"/>
    <w:rsid w:val="00562923"/>
    <w:rsid w:val="005D5992"/>
    <w:rsid w:val="00610F56"/>
    <w:rsid w:val="00634A19"/>
    <w:rsid w:val="00646903"/>
    <w:rsid w:val="00653769"/>
    <w:rsid w:val="00663ECB"/>
    <w:rsid w:val="00694A77"/>
    <w:rsid w:val="006978F1"/>
    <w:rsid w:val="006C6D4C"/>
    <w:rsid w:val="00780276"/>
    <w:rsid w:val="00830C1A"/>
    <w:rsid w:val="00851899"/>
    <w:rsid w:val="008B6A9E"/>
    <w:rsid w:val="008F28A7"/>
    <w:rsid w:val="00911418"/>
    <w:rsid w:val="00971E1B"/>
    <w:rsid w:val="00985EE3"/>
    <w:rsid w:val="009901A7"/>
    <w:rsid w:val="009A1C07"/>
    <w:rsid w:val="009C2ED7"/>
    <w:rsid w:val="009D4983"/>
    <w:rsid w:val="009F5447"/>
    <w:rsid w:val="00A2648A"/>
    <w:rsid w:val="00A678FD"/>
    <w:rsid w:val="00AB5C3D"/>
    <w:rsid w:val="00AF6027"/>
    <w:rsid w:val="00AF79A8"/>
    <w:rsid w:val="00B7552B"/>
    <w:rsid w:val="00BA1D8E"/>
    <w:rsid w:val="00BB7595"/>
    <w:rsid w:val="00BE229B"/>
    <w:rsid w:val="00BE6C4A"/>
    <w:rsid w:val="00BE7E7C"/>
    <w:rsid w:val="00C24724"/>
    <w:rsid w:val="00C34252"/>
    <w:rsid w:val="00C86A4F"/>
    <w:rsid w:val="00CD3310"/>
    <w:rsid w:val="00D103AC"/>
    <w:rsid w:val="00D415A4"/>
    <w:rsid w:val="00D6556F"/>
    <w:rsid w:val="00D676FD"/>
    <w:rsid w:val="00D71591"/>
    <w:rsid w:val="00D74D98"/>
    <w:rsid w:val="00DF1C94"/>
    <w:rsid w:val="00DF55FC"/>
    <w:rsid w:val="00E30A03"/>
    <w:rsid w:val="00E339DE"/>
    <w:rsid w:val="00E625E7"/>
    <w:rsid w:val="00F306D0"/>
    <w:rsid w:val="00F640F3"/>
    <w:rsid w:val="00F702F3"/>
    <w:rsid w:val="00FA5A11"/>
    <w:rsid w:val="00FD4B2F"/>
    <w:rsid w:val="00FD4B81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416E0D8"/>
  <w15:docId w15:val="{2F12BF61-B28E-44A1-B58C-64CED65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1C94"/>
    <w:pPr>
      <w:ind w:left="720"/>
      <w:contextualSpacing/>
    </w:pPr>
  </w:style>
  <w:style w:type="table" w:styleId="Mkatabulky">
    <w:name w:val="Table Grid"/>
    <w:basedOn w:val="Normlntabulka"/>
    <w:uiPriority w:val="59"/>
    <w:rsid w:val="00DF1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6978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Z&#344;&#352;\hlavi&#269;ka_bar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3800C997BB4AFFB59A0F1FE630F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F2705-2465-4BC7-8B9B-6F787D4BFD60}"/>
      </w:docPartPr>
      <w:docPartBody>
        <w:p w:rsidR="004F4366" w:rsidRDefault="004F4366" w:rsidP="004F4366">
          <w:pPr>
            <w:pStyle w:val="D83800C997BB4AFFB59A0F1FE630F0D5"/>
          </w:pPr>
          <w:r>
            <w:rPr>
              <w:rFonts w:ascii="Calibri" w:hAnsi="Calibri"/>
            </w:rPr>
            <w:t xml:space="preserve">                                  </w:t>
          </w:r>
        </w:p>
      </w:docPartBody>
    </w:docPart>
    <w:docPart>
      <w:docPartPr>
        <w:name w:val="9D461232043246D1986C43CA638C1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B6F1A-6B3A-4B45-9950-22249DB695A9}"/>
      </w:docPartPr>
      <w:docPartBody>
        <w:p w:rsidR="004F4366" w:rsidRDefault="004F4366" w:rsidP="004F4366">
          <w:pPr>
            <w:pStyle w:val="9D461232043246D1986C43CA638C1F49"/>
          </w:pPr>
          <w:r>
            <w:rPr>
              <w:rFonts w:ascii="Calibri" w:hAnsi="Calibri"/>
            </w:rPr>
            <w:t xml:space="preserve">                        </w:t>
          </w:r>
        </w:p>
      </w:docPartBody>
    </w:docPart>
    <w:docPart>
      <w:docPartPr>
        <w:name w:val="04B98E7C9F3A42D78DFCCC28399AC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AAE9C-D026-4E02-9373-1186F98DB77E}"/>
      </w:docPartPr>
      <w:docPartBody>
        <w:p w:rsidR="004F4366" w:rsidRDefault="004F4366" w:rsidP="004F4366">
          <w:pPr>
            <w:pStyle w:val="04B98E7C9F3A42D78DFCCC28399AC442"/>
          </w:pPr>
          <w:r>
            <w:rPr>
              <w:rFonts w:ascii="Calibri" w:hAnsi="Calibri"/>
            </w:rPr>
            <w:t xml:space="preserve">                   </w:t>
          </w:r>
        </w:p>
      </w:docPartBody>
    </w:docPart>
    <w:docPart>
      <w:docPartPr>
        <w:name w:val="FC9A61DFAB154D77AAF3F62AE62D0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4BFF3-57EB-456B-A5BB-93AB49F6CE02}"/>
      </w:docPartPr>
      <w:docPartBody>
        <w:p w:rsidR="004F4366" w:rsidRDefault="004F4366" w:rsidP="004F4366">
          <w:pPr>
            <w:pStyle w:val="FC9A61DFAB154D77AAF3F62AE62D0F06"/>
          </w:pPr>
          <w:r>
            <w:rPr>
              <w:rStyle w:val="Zstupntext"/>
            </w:rPr>
            <w:t xml:space="preserve">                                                  </w:t>
          </w:r>
        </w:p>
      </w:docPartBody>
    </w:docPart>
    <w:docPart>
      <w:docPartPr>
        <w:name w:val="8B240DA221AA487A99780262304BE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41867-3DD3-4F56-8C4D-DD4AEA675F1D}"/>
      </w:docPartPr>
      <w:docPartBody>
        <w:p w:rsidR="004F4366" w:rsidRDefault="004F4366" w:rsidP="004F4366">
          <w:pPr>
            <w:pStyle w:val="8B240DA221AA487A99780262304BEA92"/>
          </w:pPr>
          <w:r>
            <w:rPr>
              <w:rStyle w:val="Zstupntext"/>
            </w:rPr>
            <w:t xml:space="preserve">                                                 </w:t>
          </w:r>
        </w:p>
      </w:docPartBody>
    </w:docPart>
    <w:docPart>
      <w:docPartPr>
        <w:name w:val="D99733E2E486439AAEE7F65684065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F9DE4-A812-47E2-8E39-0065874FEEA6}"/>
      </w:docPartPr>
      <w:docPartBody>
        <w:p w:rsidR="004F4366" w:rsidRDefault="004F4366" w:rsidP="004F4366">
          <w:pPr>
            <w:pStyle w:val="D99733E2E486439AAEE7F65684065606"/>
          </w:pPr>
          <w:r>
            <w:rPr>
              <w:rFonts w:ascii="Calibri" w:hAnsi="Calibri"/>
            </w:rPr>
            <w:t xml:space="preserve">                                                </w:t>
          </w:r>
        </w:p>
      </w:docPartBody>
    </w:docPart>
    <w:docPart>
      <w:docPartPr>
        <w:name w:val="FF2603755D914B60B7F8B7FB6A766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397F9-02B9-4404-9971-4635612BBE4A}"/>
      </w:docPartPr>
      <w:docPartBody>
        <w:p w:rsidR="004F4366" w:rsidRDefault="004F4366" w:rsidP="004F4366">
          <w:pPr>
            <w:pStyle w:val="FF2603755D914B60B7F8B7FB6A7667E1"/>
          </w:pPr>
          <w:r>
            <w:rPr>
              <w:rFonts w:ascii="Calibri" w:hAnsi="Calibri"/>
            </w:rPr>
            <w:t xml:space="preserve">                           </w:t>
          </w:r>
        </w:p>
      </w:docPartBody>
    </w:docPart>
    <w:docPart>
      <w:docPartPr>
        <w:name w:val="1A3E869E1DB94E2C8ACB1615B1334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BA684-0CE9-40FA-8CC6-9F73F89E4A20}"/>
      </w:docPartPr>
      <w:docPartBody>
        <w:p w:rsidR="004F4366" w:rsidRDefault="004F4366" w:rsidP="004F4366">
          <w:pPr>
            <w:pStyle w:val="1A3E869E1DB94E2C8ACB1615B1334515"/>
          </w:pPr>
          <w:r>
            <w:rPr>
              <w:rFonts w:ascii="Calibri" w:hAnsi="Calibri"/>
            </w:rPr>
            <w:t xml:space="preserve">                          </w:t>
          </w:r>
        </w:p>
      </w:docPartBody>
    </w:docPart>
    <w:docPart>
      <w:docPartPr>
        <w:name w:val="63CCC51CE48B444588AEFD75562AC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33B0B-42B7-4E0F-8242-70307B6B0C65}"/>
      </w:docPartPr>
      <w:docPartBody>
        <w:p w:rsidR="004F4366" w:rsidRDefault="004F4366" w:rsidP="004F4366">
          <w:pPr>
            <w:pStyle w:val="63CCC51CE48B444588AEFD75562AC8C0"/>
          </w:pPr>
          <w:r>
            <w:rPr>
              <w:rFonts w:ascii="Calibri" w:hAnsi="Calibri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9962E1C9423D4D9EA793015D17882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03A06-A568-47D6-A00C-0618B0C68FB5}"/>
      </w:docPartPr>
      <w:docPartBody>
        <w:p w:rsidR="004F4366" w:rsidRDefault="004F4366" w:rsidP="004F4366">
          <w:pPr>
            <w:pStyle w:val="9962E1C9423D4D9EA793015D17882D15"/>
          </w:pPr>
          <w:r>
            <w:rPr>
              <w:rFonts w:ascii="Calibri" w:hAnsi="Calibri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67273AA88B874F52AB57CA69FC28B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54AF4-4A2F-4EC8-851C-60048A388F7F}"/>
      </w:docPartPr>
      <w:docPartBody>
        <w:p w:rsidR="004F4366" w:rsidRDefault="004F4366" w:rsidP="004F4366">
          <w:pPr>
            <w:pStyle w:val="67273AA88B874F52AB57CA69FC28B2C3"/>
          </w:pPr>
          <w:r>
            <w:rPr>
              <w:rStyle w:val="Zstupntext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4C4A75D51644149A0C143BE3EABA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7AACA-5FF4-4B3B-8C21-0EE9DC2046DF}"/>
      </w:docPartPr>
      <w:docPartBody>
        <w:p w:rsidR="004F4366" w:rsidRDefault="004F4366" w:rsidP="004F4366">
          <w:pPr>
            <w:pStyle w:val="B4C4A75D51644149A0C143BE3EABA579"/>
          </w:pPr>
          <w:r>
            <w:rPr>
              <w:rFonts w:ascii="Calibri" w:hAnsi="Calibri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878BF48A792C4EE8AC64BA6EE0F38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EDA71-BB3F-4873-A85F-2F557A0B1AC6}"/>
      </w:docPartPr>
      <w:docPartBody>
        <w:p w:rsidR="004F4366" w:rsidRDefault="004F4366" w:rsidP="004F4366">
          <w:pPr>
            <w:pStyle w:val="878BF48A792C4EE8AC64BA6EE0F38BFC"/>
          </w:pPr>
          <w:r>
            <w:rPr>
              <w:rStyle w:val="Zstupn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6ABB549730B34286BB991B8EE10E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EFDCD-A152-4A6C-B709-1D6CC0B053FE}"/>
      </w:docPartPr>
      <w:docPartBody>
        <w:p w:rsidR="004F4366" w:rsidRDefault="004F4366" w:rsidP="004F4366">
          <w:pPr>
            <w:pStyle w:val="6ABB549730B34286BB991B8EE10E240A"/>
          </w:pPr>
          <w:r>
            <w:rPr>
              <w:rStyle w:val="Zstupn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8A78B35999A4A5DAD4EADFC9E0D5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CC1A8-1875-4D5F-8B6C-7B5D48161221}"/>
      </w:docPartPr>
      <w:docPartBody>
        <w:p w:rsidR="004F4366" w:rsidRDefault="004F4366" w:rsidP="004F4366">
          <w:pPr>
            <w:pStyle w:val="A8A78B35999A4A5DAD4EADFC9E0D5E97"/>
          </w:pPr>
          <w:r>
            <w:rPr>
              <w:rFonts w:ascii="Calibri" w:hAnsi="Calibri"/>
            </w:rPr>
            <w:t xml:space="preserve">                                              </w:t>
          </w:r>
        </w:p>
      </w:docPartBody>
    </w:docPart>
    <w:docPart>
      <w:docPartPr>
        <w:name w:val="BFCB9437AAB84776B61B1BB8CB7FB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8A195-7533-40B1-AA92-06EBED026EC1}"/>
      </w:docPartPr>
      <w:docPartBody>
        <w:p w:rsidR="004F4366" w:rsidRDefault="004F4366" w:rsidP="004F4366">
          <w:pPr>
            <w:pStyle w:val="BFCB9437AAB84776B61B1BB8CB7FBCF0"/>
          </w:pPr>
          <w:r>
            <w:rPr>
              <w:rStyle w:val="Zstupntext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66"/>
    <w:rsid w:val="001311A1"/>
    <w:rsid w:val="004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4366"/>
    <w:rPr>
      <w:color w:val="666666"/>
    </w:rPr>
  </w:style>
  <w:style w:type="paragraph" w:customStyle="1" w:styleId="D83800C997BB4AFFB59A0F1FE630F0D5">
    <w:name w:val="D83800C997BB4AFFB59A0F1FE630F0D5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461232043246D1986C43CA638C1F49">
    <w:name w:val="9D461232043246D1986C43CA638C1F49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B98E7C9F3A42D78DFCCC28399AC442">
    <w:name w:val="04B98E7C9F3A42D78DFCCC28399AC442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9A61DFAB154D77AAF3F62AE62D0F06">
    <w:name w:val="FC9A61DFAB154D77AAF3F62AE62D0F06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240DA221AA487A99780262304BEA92">
    <w:name w:val="8B240DA221AA487A99780262304BEA92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9733E2E486439AAEE7F65684065606">
    <w:name w:val="D99733E2E486439AAEE7F65684065606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2603755D914B60B7F8B7FB6A7667E1">
    <w:name w:val="FF2603755D914B60B7F8B7FB6A7667E1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3E869E1DB94E2C8ACB1615B1334515">
    <w:name w:val="1A3E869E1DB94E2C8ACB1615B1334515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CCC51CE48B444588AEFD75562AC8C0">
    <w:name w:val="63CCC51CE48B444588AEFD75562AC8C0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62E1C9423D4D9EA793015D17882D15">
    <w:name w:val="9962E1C9423D4D9EA793015D17882D15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273AA88B874F52AB57CA69FC28B2C3">
    <w:name w:val="67273AA88B874F52AB57CA69FC28B2C3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C4A75D51644149A0C143BE3EABA579">
    <w:name w:val="B4C4A75D51644149A0C143BE3EABA579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8BF48A792C4EE8AC64BA6EE0F38BFC">
    <w:name w:val="878BF48A792C4EE8AC64BA6EE0F38BFC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BB549730B34286BB991B8EE10E240A">
    <w:name w:val="6ABB549730B34286BB991B8EE10E240A"/>
    <w:rsid w:val="004F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A78B35999A4A5DAD4EADFC9E0D5E97">
    <w:name w:val="A8A78B35999A4A5DAD4EADFC9E0D5E97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FCB9437AAB84776B61B1BB8CB7FBCF0">
    <w:name w:val="BFCB9437AAB84776B61B1BB8CB7FBCF0"/>
    <w:rsid w:val="004F4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hlavička_barva</Template>
  <TotalTime>6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Veronika Kahounová</cp:lastModifiedBy>
  <cp:revision>4</cp:revision>
  <cp:lastPrinted>2021-04-20T17:38:00Z</cp:lastPrinted>
  <dcterms:created xsi:type="dcterms:W3CDTF">2025-08-22T20:46:00Z</dcterms:created>
  <dcterms:modified xsi:type="dcterms:W3CDTF">2025-08-22T20:52:00Z</dcterms:modified>
</cp:coreProperties>
</file>